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ackground w:color="FFFFFF"/>
  <w:body>
    <w:p w:rsidR="000C30F8" w:rsidP="38D742BC" w:rsidRDefault="00972B75" w14:paraId="1D9CA88C" w14:textId="6ED045AB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color w:val="000000"/>
        </w:rPr>
      </w:pPr>
      <w:bookmarkStart w:name="_gjdgxs" w:id="0"/>
      <w:bookmarkEnd w:id="0"/>
      <w:r>
        <w:rPr>
          <w:noProof/>
          <w:color w:val="000000"/>
        </w:rPr>
        <mc:AlternateContent>
          <mc:Choice Requires="wpg">
            <w:drawing>
              <wp:inline distT="0" distB="0" distL="0" distR="0" wp14:anchorId="4D16EB50" wp14:editId="034E2F3D">
                <wp:extent cx="981075" cy="1905000"/>
                <wp:effectExtent l="0" t="0" r="0" b="0"/>
                <wp:docPr id="1" name="Grupp 1" descr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1075" cy="1905000"/>
                          <a:chOff x="4855463" y="2827500"/>
                          <a:chExt cx="981075" cy="1905000"/>
                        </a:xfrm>
                      </wpg:grpSpPr>
                      <wpg:grpSp>
                        <wpg:cNvPr id="2" name="Grupp 2"/>
                        <wpg:cNvGrpSpPr/>
                        <wpg:grpSpPr>
                          <a:xfrm>
                            <a:off x="4855463" y="2827500"/>
                            <a:ext cx="981075" cy="1905000"/>
                            <a:chOff x="0" y="0"/>
                            <a:chExt cx="981075" cy="1905000"/>
                          </a:xfrm>
                        </wpg:grpSpPr>
                        <wps:wsp>
                          <wps:cNvPr id="3" name="Rektangel 3"/>
                          <wps:cNvSpPr/>
                          <wps:spPr>
                            <a:xfrm>
                              <a:off x="0" y="0"/>
                              <a:ext cx="981075" cy="1905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C30F8" w:rsidRDefault="000C30F8" w14:paraId="0F6FE480" w14:textId="7777777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ktangel 4"/>
                          <wps:cNvSpPr/>
                          <wps:spPr>
                            <a:xfrm>
                              <a:off x="0" y="0"/>
                              <a:ext cx="981075" cy="1905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C30F8" w:rsidRDefault="000C30F8" w14:paraId="09327449" w14:textId="77777777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" name="Shape 5" descr="image1.png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981075" cy="1905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id="Grupp 1" style="width:77.25pt;height:150pt;mso-position-horizontal-relative:char;mso-position-vertical-relative:line" alt="officeArt object" coordsize="9810,19050" coordorigin="48554,28275" o:spid="_x0000_s1026" w14:anchorId="4D16EB5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">
                <v:group id="Grupp 2" style="position:absolute;left:48554;top:28275;width:9811;height:19050" coordsize="9810,19050" o:spid="_x0000_s102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  <v:rect id="Rektangel 3" style="position:absolute;width:9810;height:19050;visibility:visible;mso-wrap-style:square;v-text-anchor:middle" o:spid="_x0000_s1028" filled="f" stroked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">
                    <v:textbox inset="2.53958mm,2.53958mm,2.53958mm,2.53958mm">
                      <w:txbxContent>
                        <w:p w:rsidR="000C30F8" w:rsidRDefault="000C30F8" w14:paraId="0F6FE480" w14:textId="7777777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rect id="Rektangel 4" style="position:absolute;width:9810;height:19050;visibility:visible;mso-wrap-style:square;v-text-anchor:middle" o:spid="_x0000_s1029" stroked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">
                    <v:textbox inset="2.53958mm,2.53958mm,2.53958mm,2.53958mm">
                      <w:txbxContent>
                        <w:p w:rsidR="000C30F8" w:rsidRDefault="000C30F8" w14:paraId="09327449" w14:textId="77777777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filled="f" stroked="f" o:spt="75" o:preferrelative="t" path="m@4@5l@4@11@9@11@9@5xe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gradientshapeok="t" o:connecttype="rect" o:extrusionok="f"/>
                    <o:lock v:ext="edit" aspectratio="t"/>
                  </v:shapetype>
                  <v:shape id="Shape 5" style="position:absolute;width:9810;height:19050;visibility:visible;mso-wrap-style:square" alt="image1.png" o:spid="_x0000_s1030" o:preferrelative="f" type="#_x0000_t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">
                    <v:imagedata o:title="image1" r:id="rId8"/>
                  </v:shape>
                </v:group>
                <w10:anchorlock/>
              </v:group>
            </w:pict>
          </mc:Fallback>
        </mc:AlternateConten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0C30F8" w:rsidP="38D742BC" w:rsidRDefault="000C30F8" w14:paraId="3B115ACA" w14:textId="1ECDF90A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color w:val="000000"/>
        </w:rPr>
      </w:pPr>
    </w:p>
    <w:p w:rsidR="000C30F8" w:rsidRDefault="00972B75" w14:paraId="23D4B8F2" w14:textId="1489A84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SWEDEN</w:t>
      </w:r>
      <w:r w:rsidR="001428CF">
        <w:rPr>
          <w:b/>
          <w:color w:val="000000"/>
          <w:sz w:val="36"/>
          <w:szCs w:val="36"/>
        </w:rPr>
        <w:t xml:space="preserve"> </w:t>
      </w:r>
      <w:proofErr w:type="spellStart"/>
      <w:r w:rsidR="001428CF">
        <w:rPr>
          <w:b/>
          <w:color w:val="000000"/>
          <w:sz w:val="36"/>
          <w:szCs w:val="36"/>
        </w:rPr>
        <w:t>SPURS</w:t>
      </w:r>
      <w:proofErr w:type="spellEnd"/>
    </w:p>
    <w:p w:rsidR="000C30F8" w:rsidRDefault="000C30F8" w14:paraId="32C7F348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Pr="00C76743" w:rsidR="000C30F8" w:rsidP="5AF853B6" w:rsidRDefault="00972B75" w14:paraId="395079AE" w14:textId="536CDD3D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sz w:val="28"/>
          <w:szCs w:val="28"/>
        </w:rPr>
      </w:pPr>
      <w:r w:rsidRPr="5AF853B6" w:rsidR="00972B75">
        <w:rPr>
          <w:color w:val="000000" w:themeColor="text1" w:themeTint="FF" w:themeShade="FF"/>
          <w:sz w:val="28"/>
          <w:szCs w:val="28"/>
        </w:rPr>
        <w:t>Styrelsemöte</w:t>
      </w:r>
      <w:r w:rsidRPr="5AF853B6" w:rsidR="00C207B4">
        <w:rPr>
          <w:color w:val="000000" w:themeColor="text1" w:themeTint="FF" w:themeShade="FF"/>
          <w:sz w:val="28"/>
          <w:szCs w:val="28"/>
        </w:rPr>
        <w:t xml:space="preserve"> </w:t>
      </w:r>
      <w:r w:rsidRPr="5AF853B6" w:rsidR="00595B2E">
        <w:rPr>
          <w:sz w:val="28"/>
          <w:szCs w:val="28"/>
        </w:rPr>
        <w:t>18</w:t>
      </w:r>
      <w:r w:rsidRPr="5AF853B6" w:rsidR="00F900CB">
        <w:rPr>
          <w:sz w:val="28"/>
          <w:szCs w:val="28"/>
        </w:rPr>
        <w:t xml:space="preserve"> </w:t>
      </w:r>
      <w:r w:rsidRPr="5AF853B6" w:rsidR="00595B2E">
        <w:rPr>
          <w:sz w:val="28"/>
          <w:szCs w:val="28"/>
        </w:rPr>
        <w:t>mars</w:t>
      </w:r>
      <w:r w:rsidRPr="5AF853B6" w:rsidR="009B11A9">
        <w:rPr>
          <w:sz w:val="28"/>
          <w:szCs w:val="28"/>
        </w:rPr>
        <w:t xml:space="preserve"> </w:t>
      </w:r>
      <w:r w:rsidRPr="5AF853B6" w:rsidR="007576BF">
        <w:rPr>
          <w:sz w:val="28"/>
          <w:szCs w:val="28"/>
        </w:rPr>
        <w:t>202</w:t>
      </w:r>
      <w:r w:rsidRPr="5AF853B6" w:rsidR="00F900CB">
        <w:rPr>
          <w:sz w:val="28"/>
          <w:szCs w:val="28"/>
        </w:rPr>
        <w:t>4</w:t>
      </w:r>
      <w:r w:rsidRPr="5AF853B6" w:rsidR="00354135">
        <w:rPr>
          <w:sz w:val="28"/>
          <w:szCs w:val="28"/>
        </w:rPr>
        <w:t xml:space="preserve"> </w:t>
      </w:r>
      <w:r w:rsidRPr="5AF853B6" w:rsidR="001660F0">
        <w:rPr>
          <w:sz w:val="28"/>
          <w:szCs w:val="28"/>
        </w:rPr>
        <w:t>kl</w:t>
      </w:r>
      <w:r w:rsidRPr="5AF853B6" w:rsidR="00067348">
        <w:rPr>
          <w:sz w:val="28"/>
          <w:szCs w:val="28"/>
        </w:rPr>
        <w:t>.</w:t>
      </w:r>
      <w:r w:rsidRPr="5AF853B6" w:rsidR="001660F0">
        <w:rPr>
          <w:sz w:val="28"/>
          <w:szCs w:val="28"/>
        </w:rPr>
        <w:t xml:space="preserve"> </w:t>
      </w:r>
      <w:r w:rsidRPr="5AF853B6" w:rsidR="00C76743">
        <w:rPr>
          <w:sz w:val="28"/>
          <w:szCs w:val="28"/>
        </w:rPr>
        <w:t>20</w:t>
      </w:r>
      <w:r w:rsidRPr="5AF853B6" w:rsidR="00D5524C">
        <w:rPr>
          <w:sz w:val="28"/>
          <w:szCs w:val="28"/>
        </w:rPr>
        <w:t>.</w:t>
      </w:r>
      <w:r w:rsidRPr="5AF853B6" w:rsidR="00E9124D">
        <w:rPr>
          <w:sz w:val="28"/>
          <w:szCs w:val="28"/>
        </w:rPr>
        <w:t>0</w:t>
      </w:r>
      <w:r w:rsidRPr="5AF853B6" w:rsidR="00D5524C">
        <w:rPr>
          <w:sz w:val="28"/>
          <w:szCs w:val="28"/>
        </w:rPr>
        <w:t>0</w:t>
      </w:r>
      <w:r w:rsidRPr="5AF853B6" w:rsidR="4D2FD381">
        <w:rPr>
          <w:sz w:val="28"/>
          <w:szCs w:val="28"/>
        </w:rPr>
        <w:t xml:space="preserve"> - 21.45</w:t>
      </w:r>
      <w:r w:rsidRPr="5AF853B6" w:rsidR="00AD72EF">
        <w:rPr>
          <w:sz w:val="28"/>
          <w:szCs w:val="28"/>
        </w:rPr>
        <w:t xml:space="preserve"> </w:t>
      </w:r>
      <w:r w:rsidRPr="5AF853B6" w:rsidR="0034302F">
        <w:rPr>
          <w:sz w:val="28"/>
          <w:szCs w:val="28"/>
        </w:rPr>
        <w:t>via</w:t>
      </w:r>
      <w:r w:rsidRPr="5AF853B6" w:rsidR="00D47604">
        <w:rPr>
          <w:sz w:val="28"/>
          <w:szCs w:val="28"/>
        </w:rPr>
        <w:t xml:space="preserve"> </w:t>
      </w:r>
      <w:r w:rsidRPr="5AF853B6" w:rsidR="0034302F">
        <w:rPr>
          <w:sz w:val="28"/>
          <w:szCs w:val="28"/>
        </w:rPr>
        <w:t>TEAMs</w:t>
      </w:r>
    </w:p>
    <w:p w:rsidR="1E199702" w:rsidP="79235B85" w:rsidRDefault="1E199702" w14:paraId="286820E2" w14:textId="79D7DEF8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sz w:val="28"/>
          <w:szCs w:val="28"/>
        </w:rPr>
      </w:pPr>
    </w:p>
    <w:p w:rsidR="4A38CA0E" w:rsidP="79235B85" w:rsidRDefault="4A38CA0E" w14:paraId="2B118D89" w14:textId="5A328536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rPr>
          <w:sz w:val="28"/>
          <w:szCs w:val="28"/>
        </w:rPr>
      </w:pPr>
      <w:r w:rsidRPr="79235B85" w:rsidR="4A38CA0E">
        <w:rPr>
          <w:sz w:val="28"/>
          <w:szCs w:val="28"/>
        </w:rPr>
        <w:t>Närvarande:</w:t>
      </w:r>
      <w:r>
        <w:tab/>
      </w:r>
      <w:r w:rsidRPr="79235B85" w:rsidR="4A38CA0E">
        <w:rPr>
          <w:sz w:val="28"/>
          <w:szCs w:val="28"/>
        </w:rPr>
        <w:t>Gunnar Petersson</w:t>
      </w:r>
    </w:p>
    <w:p w:rsidR="4A38CA0E" w:rsidP="5AF853B6" w:rsidRDefault="4A38CA0E" w14:paraId="48FBA298" w14:textId="0FD6721D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1440" w:firstLine="0"/>
        <w:rPr>
          <w:sz w:val="28"/>
          <w:szCs w:val="28"/>
        </w:rPr>
      </w:pPr>
      <w:r w:rsidRPr="5AF853B6" w:rsidR="4A38CA0E">
        <w:rPr>
          <w:sz w:val="28"/>
          <w:szCs w:val="28"/>
        </w:rPr>
        <w:t xml:space="preserve">Mathias </w:t>
      </w:r>
      <w:r w:rsidRPr="5AF853B6" w:rsidR="4A38CA0E">
        <w:rPr>
          <w:sz w:val="28"/>
          <w:szCs w:val="28"/>
        </w:rPr>
        <w:t>Bridfelt</w:t>
      </w:r>
    </w:p>
    <w:p w:rsidR="4A38CA0E" w:rsidP="79235B85" w:rsidRDefault="4A38CA0E" w14:paraId="49C9CFBE" w14:textId="0CBE21F5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1440" w:firstLine="0"/>
        <w:rPr>
          <w:sz w:val="28"/>
          <w:szCs w:val="28"/>
        </w:rPr>
      </w:pPr>
      <w:r w:rsidRPr="79235B85" w:rsidR="4A38CA0E">
        <w:rPr>
          <w:sz w:val="28"/>
          <w:szCs w:val="28"/>
        </w:rPr>
        <w:t>Mathias Winbladh</w:t>
      </w:r>
    </w:p>
    <w:p w:rsidR="6A2012D6" w:rsidP="79235B85" w:rsidRDefault="6A2012D6" w14:paraId="1A3B2045" w14:textId="47F435AF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1440" w:firstLine="0"/>
        <w:rPr>
          <w:sz w:val="28"/>
          <w:szCs w:val="28"/>
        </w:rPr>
      </w:pPr>
      <w:r w:rsidRPr="79235B85" w:rsidR="6A2012D6">
        <w:rPr>
          <w:sz w:val="28"/>
          <w:szCs w:val="28"/>
        </w:rPr>
        <w:t>Fredrik Lisberger</w:t>
      </w:r>
    </w:p>
    <w:p w:rsidR="6A2012D6" w:rsidP="79235B85" w:rsidRDefault="6A2012D6" w14:paraId="55BC48E7" w14:textId="6262F0C0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1440" w:firstLine="0"/>
        <w:rPr>
          <w:sz w:val="28"/>
          <w:szCs w:val="28"/>
        </w:rPr>
      </w:pPr>
      <w:r w:rsidRPr="79235B85" w:rsidR="6A2012D6">
        <w:rPr>
          <w:sz w:val="28"/>
          <w:szCs w:val="28"/>
        </w:rPr>
        <w:t>Andreas Bratt</w:t>
      </w:r>
    </w:p>
    <w:p w:rsidR="6A2012D6" w:rsidP="79235B85" w:rsidRDefault="6A2012D6" w14:paraId="6C307277" w14:textId="45B8A0DF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1440" w:firstLine="0"/>
        <w:rPr>
          <w:sz w:val="28"/>
          <w:szCs w:val="28"/>
        </w:rPr>
      </w:pPr>
      <w:r w:rsidRPr="79235B85" w:rsidR="6A2012D6">
        <w:rPr>
          <w:sz w:val="28"/>
          <w:szCs w:val="28"/>
        </w:rPr>
        <w:t xml:space="preserve">Mats </w:t>
      </w:r>
      <w:r w:rsidRPr="79235B85" w:rsidR="6A2012D6">
        <w:rPr>
          <w:sz w:val="28"/>
          <w:szCs w:val="28"/>
        </w:rPr>
        <w:t>Axgart</w:t>
      </w:r>
    </w:p>
    <w:p w:rsidR="6A2012D6" w:rsidP="79235B85" w:rsidRDefault="6A2012D6" w14:paraId="20C3B56F" w14:textId="6D3D0387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1440" w:firstLine="0"/>
        <w:rPr>
          <w:sz w:val="28"/>
          <w:szCs w:val="28"/>
        </w:rPr>
      </w:pPr>
      <w:r w:rsidRPr="79235B85" w:rsidR="6A2012D6">
        <w:rPr>
          <w:sz w:val="28"/>
          <w:szCs w:val="28"/>
        </w:rPr>
        <w:t>Jenny Boström</w:t>
      </w:r>
      <w:r>
        <w:tab/>
      </w:r>
      <w:r>
        <w:tab/>
      </w:r>
      <w:r>
        <w:tab/>
      </w:r>
    </w:p>
    <w:p w:rsidR="4A38CA0E" w:rsidP="79235B85" w:rsidRDefault="4A38CA0E" w14:paraId="23A2F50B" w14:textId="6C76866D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1440" w:firstLine="0"/>
        <w:rPr>
          <w:sz w:val="28"/>
          <w:szCs w:val="28"/>
        </w:rPr>
      </w:pPr>
      <w:r w:rsidRPr="79235B85" w:rsidR="791109FF">
        <w:rPr>
          <w:sz w:val="28"/>
          <w:szCs w:val="28"/>
        </w:rPr>
        <w:t xml:space="preserve">Jan </w:t>
      </w:r>
      <w:r w:rsidRPr="79235B85" w:rsidR="791109FF">
        <w:rPr>
          <w:sz w:val="28"/>
          <w:szCs w:val="28"/>
        </w:rPr>
        <w:t>Tolshagen</w:t>
      </w:r>
    </w:p>
    <w:p w:rsidR="20CEE36D" w:rsidP="79235B85" w:rsidRDefault="20CEE36D" w14:paraId="750E0CAB" w14:textId="693BB9B2">
      <w:pPr>
        <w:pStyle w:val="Normal"/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ind w:left="1440" w:firstLine="0"/>
        <w:rPr>
          <w:sz w:val="28"/>
          <w:szCs w:val="28"/>
        </w:rPr>
      </w:pPr>
      <w:r w:rsidRPr="79235B85" w:rsidR="20CEE36D">
        <w:rPr>
          <w:sz w:val="28"/>
          <w:szCs w:val="28"/>
        </w:rPr>
        <w:t>Thomas Erlandsson</w:t>
      </w:r>
    </w:p>
    <w:p w:rsidR="000C30F8" w:rsidRDefault="00972B75" w14:paraId="5F58D516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</w:r>
    </w:p>
    <w:p w:rsidRPr="00C207B4" w:rsidR="00B35F00" w:rsidP="00C207B4" w:rsidRDefault="00CA1ECA" w14:paraId="6DF394C4" w14:textId="79368E07">
      <w:pPr>
        <w:pStyle w:val="Liststyck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b/>
          <w:color w:val="000000"/>
          <w:sz w:val="28"/>
          <w:szCs w:val="28"/>
        </w:rPr>
      </w:pPr>
      <w:r w:rsidRPr="1E199702" w:rsidR="00CA1ECA">
        <w:rPr>
          <w:b w:val="1"/>
          <w:bCs w:val="1"/>
          <w:color w:val="000000" w:themeColor="text1" w:themeTint="FF" w:themeShade="FF"/>
          <w:sz w:val="28"/>
          <w:szCs w:val="28"/>
        </w:rPr>
        <w:t>Ö</w:t>
      </w:r>
      <w:r w:rsidRPr="1E199702" w:rsidR="00972B75">
        <w:rPr>
          <w:b w:val="1"/>
          <w:bCs w:val="1"/>
          <w:color w:val="000000" w:themeColor="text1" w:themeTint="FF" w:themeShade="FF"/>
          <w:sz w:val="28"/>
          <w:szCs w:val="28"/>
        </w:rPr>
        <w:t>ppnande</w:t>
      </w:r>
    </w:p>
    <w:p w:rsidR="732EA5BD" w:rsidP="79235B85" w:rsidRDefault="732EA5BD" w14:paraId="5328E033" w14:textId="1517B0DB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240"/>
        <w:ind w:left="0" w:firstLine="720"/>
        <w:jc w:val="both"/>
        <w:rPr>
          <w:b w:val="1"/>
          <w:bCs w:val="1"/>
          <w:color w:val="000000" w:themeColor="text1" w:themeTint="FF" w:themeShade="FF"/>
          <w:sz w:val="28"/>
          <w:szCs w:val="28"/>
        </w:rPr>
      </w:pPr>
      <w:r w:rsidRPr="79235B85" w:rsidR="732EA5BD">
        <w:rPr>
          <w:b w:val="0"/>
          <w:bCs w:val="0"/>
          <w:color w:val="000000" w:themeColor="text1" w:themeTint="FF" w:themeShade="FF"/>
          <w:sz w:val="28"/>
          <w:szCs w:val="28"/>
        </w:rPr>
        <w:t>Ordförande förklarade mötet för öppnat</w:t>
      </w:r>
    </w:p>
    <w:p w:rsidR="74A8065C" w:rsidP="29ED9B7B" w:rsidRDefault="74A8065C" w14:paraId="53DAFFFA" w14:textId="79EB2820">
      <w:pPr>
        <w:pStyle w:val="Liststycke"/>
        <w:numPr>
          <w:ilvl w:val="0"/>
          <w:numId w:val="1"/>
        </w:num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240"/>
        <w:jc w:val="both"/>
        <w:rPr>
          <w:b w:val="1"/>
          <w:bCs w:val="1"/>
          <w:color w:val="000000" w:themeColor="text1" w:themeTint="FF" w:themeShade="FF"/>
          <w:sz w:val="28"/>
          <w:szCs w:val="28"/>
        </w:rPr>
      </w:pPr>
      <w:r w:rsidRPr="1E199702" w:rsidR="74A8065C">
        <w:rPr>
          <w:b w:val="1"/>
          <w:bCs w:val="1"/>
          <w:color w:val="000000" w:themeColor="text1" w:themeTint="FF" w:themeShade="FF"/>
          <w:sz w:val="28"/>
          <w:szCs w:val="28"/>
        </w:rPr>
        <w:t>Val av mötessekreterare</w:t>
      </w:r>
    </w:p>
    <w:p w:rsidR="52811856" w:rsidP="5AF853B6" w:rsidRDefault="52811856" w14:paraId="2BD3AD7F" w14:textId="18CA5EB7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240"/>
        <w:ind w:left="0" w:firstLine="720"/>
        <w:jc w:val="both"/>
        <w:rPr>
          <w:b w:val="1"/>
          <w:bCs w:val="1"/>
          <w:color w:val="000000" w:themeColor="text1" w:themeTint="FF" w:themeShade="FF"/>
          <w:sz w:val="28"/>
          <w:szCs w:val="28"/>
        </w:rPr>
      </w:pPr>
      <w:r w:rsidRPr="5AF853B6" w:rsidR="52811856">
        <w:rPr>
          <w:b w:val="0"/>
          <w:bCs w:val="0"/>
          <w:color w:val="000000" w:themeColor="text1" w:themeTint="FF" w:themeShade="FF"/>
          <w:sz w:val="28"/>
          <w:szCs w:val="28"/>
        </w:rPr>
        <w:t xml:space="preserve">Val av </w:t>
      </w:r>
      <w:r w:rsidRPr="5AF853B6" w:rsidR="52811856">
        <w:rPr>
          <w:b w:val="0"/>
          <w:bCs w:val="0"/>
          <w:color w:val="000000" w:themeColor="text1" w:themeTint="FF" w:themeShade="FF"/>
          <w:sz w:val="28"/>
          <w:szCs w:val="28"/>
        </w:rPr>
        <w:t>mötessekretare</w:t>
      </w:r>
      <w:r w:rsidRPr="5AF853B6" w:rsidR="52811856">
        <w:rPr>
          <w:b w:val="0"/>
          <w:bCs w:val="0"/>
          <w:color w:val="000000" w:themeColor="text1" w:themeTint="FF" w:themeShade="FF"/>
          <w:sz w:val="28"/>
          <w:szCs w:val="28"/>
        </w:rPr>
        <w:t xml:space="preserve"> för dagen möte utsågs Jenny Boström. </w:t>
      </w:r>
      <w:r>
        <w:tab/>
      </w:r>
      <w:r w:rsidRPr="5AF853B6" w:rsidR="52811856">
        <w:rPr>
          <w:b w:val="0"/>
          <w:bCs w:val="0"/>
          <w:color w:val="000000" w:themeColor="text1" w:themeTint="FF" w:themeShade="FF"/>
          <w:sz w:val="28"/>
          <w:szCs w:val="28"/>
        </w:rPr>
        <w:t xml:space="preserve">      </w:t>
      </w:r>
      <w:r>
        <w:tab/>
      </w:r>
      <w:r>
        <w:tab/>
      </w:r>
      <w:r w:rsidRPr="5AF853B6" w:rsidR="52811856">
        <w:rPr>
          <w:b w:val="0"/>
          <w:bCs w:val="0"/>
          <w:color w:val="000000" w:themeColor="text1" w:themeTint="FF" w:themeShade="FF"/>
          <w:sz w:val="28"/>
          <w:szCs w:val="28"/>
        </w:rPr>
        <w:t xml:space="preserve">Kommande möte utses </w:t>
      </w:r>
      <w:r w:rsidRPr="5AF853B6" w:rsidR="241C748D">
        <w:rPr>
          <w:b w:val="0"/>
          <w:bCs w:val="0"/>
          <w:color w:val="000000" w:themeColor="text1" w:themeTint="FF" w:themeShade="FF"/>
          <w:sz w:val="28"/>
          <w:szCs w:val="28"/>
        </w:rPr>
        <w:t xml:space="preserve">en ny </w:t>
      </w:r>
      <w:r w:rsidRPr="5AF853B6" w:rsidR="52811856">
        <w:rPr>
          <w:b w:val="0"/>
          <w:bCs w:val="0"/>
          <w:color w:val="000000" w:themeColor="text1" w:themeTint="FF" w:themeShade="FF"/>
          <w:sz w:val="28"/>
          <w:szCs w:val="28"/>
        </w:rPr>
        <w:t xml:space="preserve">stadigvarande </w:t>
      </w:r>
      <w:r w:rsidRPr="5AF853B6" w:rsidR="5B0362F4">
        <w:rPr>
          <w:b w:val="0"/>
          <w:bCs w:val="0"/>
          <w:color w:val="000000" w:themeColor="text1" w:themeTint="FF" w:themeShade="FF"/>
          <w:sz w:val="28"/>
          <w:szCs w:val="28"/>
        </w:rPr>
        <w:t>sekreterare.</w:t>
      </w:r>
    </w:p>
    <w:p w:rsidR="0005699F" w:rsidP="005036CA" w:rsidRDefault="007521E0" w14:paraId="349F12FF" w14:textId="1FFD808F">
      <w:pPr>
        <w:pStyle w:val="Liststyck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b/>
          <w:color w:val="000000"/>
          <w:sz w:val="28"/>
          <w:szCs w:val="28"/>
        </w:rPr>
      </w:pPr>
      <w:r w:rsidRPr="1E199702" w:rsidR="007521E0">
        <w:rPr>
          <w:b w:val="1"/>
          <w:bCs w:val="1"/>
          <w:color w:val="000000" w:themeColor="text1" w:themeTint="FF" w:themeShade="FF"/>
          <w:sz w:val="28"/>
          <w:szCs w:val="28"/>
        </w:rPr>
        <w:t xml:space="preserve">Fastställande av </w:t>
      </w:r>
      <w:r w:rsidRPr="1E199702" w:rsidR="00970756">
        <w:rPr>
          <w:b w:val="1"/>
          <w:bCs w:val="1"/>
          <w:color w:val="000000" w:themeColor="text1" w:themeTint="FF" w:themeShade="FF"/>
          <w:sz w:val="28"/>
          <w:szCs w:val="28"/>
        </w:rPr>
        <w:t>dagordning</w:t>
      </w:r>
    </w:p>
    <w:p w:rsidR="0EECC9AF" w:rsidP="79235B85" w:rsidRDefault="0EECC9AF" w14:paraId="1E95E858" w14:textId="3614EE6F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240"/>
        <w:ind w:left="0" w:firstLine="720"/>
        <w:jc w:val="both"/>
        <w:rPr>
          <w:b w:val="1"/>
          <w:bCs w:val="1"/>
          <w:color w:val="000000" w:themeColor="text1" w:themeTint="FF" w:themeShade="FF"/>
          <w:sz w:val="28"/>
          <w:szCs w:val="28"/>
        </w:rPr>
      </w:pPr>
      <w:r w:rsidRPr="79235B85" w:rsidR="0EECC9AF">
        <w:rPr>
          <w:b w:val="0"/>
          <w:bCs w:val="0"/>
          <w:color w:val="000000" w:themeColor="text1" w:themeTint="FF" w:themeShade="FF"/>
          <w:sz w:val="28"/>
          <w:szCs w:val="28"/>
        </w:rPr>
        <w:t>Dagordningen fastställdes med ny punkt 2.</w:t>
      </w:r>
    </w:p>
    <w:p w:rsidRPr="000713E5" w:rsidR="007521E0" w:rsidP="005036CA" w:rsidRDefault="007521E0" w14:paraId="55A89AC6" w14:textId="77777777">
      <w:pPr>
        <w:pStyle w:val="Liststycke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b/>
          <w:color w:val="000000"/>
          <w:sz w:val="28"/>
          <w:szCs w:val="28"/>
        </w:rPr>
      </w:pPr>
      <w:r w:rsidRPr="1E199702" w:rsidR="007521E0">
        <w:rPr>
          <w:b w:val="1"/>
          <w:bCs w:val="1"/>
          <w:color w:val="000000" w:themeColor="text1" w:themeTint="FF" w:themeShade="FF"/>
          <w:sz w:val="28"/>
          <w:szCs w:val="28"/>
        </w:rPr>
        <w:t>Föregående mötesprotokoll</w:t>
      </w:r>
    </w:p>
    <w:p w:rsidR="60387754" w:rsidP="79235B85" w:rsidRDefault="60387754" w14:paraId="16C9AC75" w14:textId="625C8858">
      <w:pPr>
        <w:pStyle w:val="Normal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240"/>
        <w:ind w:left="0" w:firstLine="720"/>
        <w:jc w:val="both"/>
        <w:rPr>
          <w:b w:val="1"/>
          <w:bCs w:val="1"/>
          <w:color w:val="000000" w:themeColor="text1" w:themeTint="FF" w:themeShade="FF"/>
          <w:sz w:val="28"/>
          <w:szCs w:val="28"/>
        </w:rPr>
      </w:pPr>
      <w:r w:rsidRPr="79235B85" w:rsidR="60387754">
        <w:rPr>
          <w:b w:val="0"/>
          <w:bCs w:val="0"/>
          <w:color w:val="000000" w:themeColor="text1" w:themeTint="FF" w:themeShade="FF"/>
          <w:sz w:val="28"/>
          <w:szCs w:val="28"/>
        </w:rPr>
        <w:t xml:space="preserve">Ordförande gicks igenom föregående protokoll som godkändes och </w:t>
      </w:r>
      <w:r>
        <w:tab/>
      </w:r>
      <w:r>
        <w:tab/>
      </w:r>
      <w:r w:rsidRPr="79235B85" w:rsidR="60387754">
        <w:rPr>
          <w:b w:val="0"/>
          <w:bCs w:val="0"/>
          <w:color w:val="000000" w:themeColor="text1" w:themeTint="FF" w:themeShade="FF"/>
          <w:sz w:val="28"/>
          <w:szCs w:val="28"/>
        </w:rPr>
        <w:t>lades till handlingarna.</w:t>
      </w:r>
    </w:p>
    <w:p w:rsidRPr="00C76743" w:rsidR="00C065DC" w:rsidP="00702984" w:rsidRDefault="00D47604" w14:paraId="40468B7A" w14:textId="5B20A5F6">
      <w:pPr>
        <w:pStyle w:val="Liststycke"/>
        <w:numPr>
          <w:ilvl w:val="0"/>
          <w:numId w:val="1"/>
        </w:numPr>
        <w:rPr>
          <w:b/>
          <w:color w:val="000000"/>
          <w:sz w:val="28"/>
          <w:szCs w:val="28"/>
        </w:rPr>
      </w:pPr>
      <w:r w:rsidRPr="79235B85" w:rsidR="00D47604">
        <w:rPr>
          <w:b w:val="1"/>
          <w:bCs w:val="1"/>
          <w:color w:val="000000" w:themeColor="text1" w:themeTint="FF" w:themeShade="FF"/>
          <w:sz w:val="28"/>
          <w:szCs w:val="28"/>
        </w:rPr>
        <w:t xml:space="preserve">Faktauppgifter: </w:t>
      </w:r>
      <w:r w:rsidRPr="79235B85" w:rsidR="00D47604">
        <w:rPr>
          <w:color w:val="000000" w:themeColor="text1" w:themeTint="FF" w:themeShade="FF"/>
          <w:sz w:val="28"/>
          <w:szCs w:val="28"/>
        </w:rPr>
        <w:t>m</w:t>
      </w:r>
      <w:r w:rsidRPr="79235B85" w:rsidR="00972B75">
        <w:rPr>
          <w:color w:val="000000" w:themeColor="text1" w:themeTint="FF" w:themeShade="FF"/>
          <w:sz w:val="28"/>
          <w:szCs w:val="28"/>
        </w:rPr>
        <w:t xml:space="preserve">edlemsantal, sociala medier </w:t>
      </w:r>
      <w:r w:rsidRPr="79235B85" w:rsidR="00972B75">
        <w:rPr>
          <w:color w:val="000000" w:themeColor="text1" w:themeTint="FF" w:themeShade="FF"/>
          <w:sz w:val="28"/>
          <w:szCs w:val="28"/>
        </w:rPr>
        <w:t>etc</w:t>
      </w:r>
      <w:r w:rsidRPr="79235B85" w:rsidR="00702984">
        <w:rPr>
          <w:color w:val="000000" w:themeColor="text1" w:themeTint="FF" w:themeShade="FF"/>
          <w:sz w:val="28"/>
          <w:szCs w:val="28"/>
        </w:rPr>
        <w:t>.</w:t>
      </w:r>
    </w:p>
    <w:p w:rsidR="79235B85" w:rsidP="79235B85" w:rsidRDefault="79235B85" w14:paraId="4556561A" w14:textId="588900FE">
      <w:pPr>
        <w:pStyle w:val="Normal"/>
        <w:ind w:left="-20" w:right="-20"/>
        <w:rPr>
          <w:rFonts w:ascii="Times New Roman" w:hAnsi="Times New Roman" w:eastAsia="Times New Roman" w:cs="Times New Roman"/>
          <w:noProof w:val="0"/>
          <w:sz w:val="28"/>
          <w:szCs w:val="28"/>
          <w:lang w:val="sv-SE"/>
        </w:rPr>
      </w:pPr>
    </w:p>
    <w:p w:rsidR="2708C3A4" w:rsidP="79235B85" w:rsidRDefault="2708C3A4" w14:paraId="51785466" w14:textId="5A640A54">
      <w:pPr>
        <w:pStyle w:val="Normal"/>
        <w:ind w:left="-20" w:right="-20" w:firstLine="720"/>
        <w:rPr>
          <w:b w:val="1"/>
          <w:bCs w:val="1"/>
          <w:color w:val="000000" w:themeColor="text1" w:themeTint="FF" w:themeShade="FF"/>
          <w:sz w:val="28"/>
          <w:szCs w:val="28"/>
        </w:rPr>
      </w:pPr>
      <w:r w:rsidRPr="79235B85" w:rsidR="2708C3A4">
        <w:rPr>
          <w:rFonts w:ascii="Times New Roman" w:hAnsi="Times New Roman" w:eastAsia="Times New Roman" w:cs="Times New Roman"/>
          <w:noProof w:val="0"/>
          <w:sz w:val="28"/>
          <w:szCs w:val="28"/>
          <w:lang w:val="sv-SE"/>
        </w:rPr>
        <w:t xml:space="preserve">Sweden </w:t>
      </w:r>
      <w:r w:rsidRPr="79235B85" w:rsidR="2708C3A4">
        <w:rPr>
          <w:rFonts w:ascii="Times New Roman" w:hAnsi="Times New Roman" w:eastAsia="Times New Roman" w:cs="Times New Roman"/>
          <w:noProof w:val="0"/>
          <w:sz w:val="28"/>
          <w:szCs w:val="28"/>
          <w:lang w:val="sv-SE"/>
        </w:rPr>
        <w:t>Spurs</w:t>
      </w:r>
      <w:r w:rsidRPr="79235B85" w:rsidR="2708C3A4">
        <w:rPr>
          <w:rFonts w:ascii="Times New Roman" w:hAnsi="Times New Roman" w:eastAsia="Times New Roman" w:cs="Times New Roman"/>
          <w:noProof w:val="0"/>
          <w:sz w:val="28"/>
          <w:szCs w:val="28"/>
          <w:lang w:val="sv-SE"/>
        </w:rPr>
        <w:t xml:space="preserve"> medlemmar: 1,715</w:t>
      </w:r>
    </w:p>
    <w:p w:rsidR="2708C3A4" w:rsidP="79235B85" w:rsidRDefault="2708C3A4" w14:paraId="08117512" w14:textId="19D6A3FA">
      <w:pPr>
        <w:ind w:left="-20" w:right="-20" w:firstLine="720"/>
        <w:rPr/>
      </w:pPr>
      <w:r w:rsidRPr="5AF853B6" w:rsidR="2708C3A4">
        <w:rPr>
          <w:rFonts w:ascii="Times New Roman" w:hAnsi="Times New Roman" w:eastAsia="Times New Roman" w:cs="Times New Roman"/>
          <w:noProof w:val="0"/>
          <w:sz w:val="28"/>
          <w:szCs w:val="28"/>
          <w:lang w:val="sv-SE"/>
        </w:rPr>
        <w:t>FB: 17,209</w:t>
      </w:r>
      <w:r w:rsidRPr="5AF853B6" w:rsidR="5D5D1EF6">
        <w:rPr>
          <w:rFonts w:ascii="Times New Roman" w:hAnsi="Times New Roman" w:eastAsia="Times New Roman" w:cs="Times New Roman"/>
          <w:noProof w:val="0"/>
          <w:sz w:val="28"/>
          <w:szCs w:val="28"/>
          <w:lang w:val="sv-SE"/>
        </w:rPr>
        <w:t xml:space="preserve"> följare</w:t>
      </w:r>
    </w:p>
    <w:p w:rsidR="2708C3A4" w:rsidP="79235B85" w:rsidRDefault="2708C3A4" w14:paraId="4AD4FCAA" w14:textId="6140F8E7">
      <w:pPr>
        <w:ind w:left="-20" w:right="-20" w:firstLine="720"/>
        <w:rPr/>
      </w:pPr>
      <w:r w:rsidRPr="5AF853B6" w:rsidR="2708C3A4">
        <w:rPr>
          <w:rFonts w:ascii="Times New Roman" w:hAnsi="Times New Roman" w:eastAsia="Times New Roman" w:cs="Times New Roman"/>
          <w:noProof w:val="0"/>
          <w:sz w:val="28"/>
          <w:szCs w:val="28"/>
          <w:lang w:val="sv-SE"/>
        </w:rPr>
        <w:t>FB chattrummet: 4,623</w:t>
      </w:r>
      <w:r w:rsidRPr="5AF853B6" w:rsidR="52F1A903">
        <w:rPr>
          <w:rFonts w:ascii="Times New Roman" w:hAnsi="Times New Roman" w:eastAsia="Times New Roman" w:cs="Times New Roman"/>
          <w:noProof w:val="0"/>
          <w:sz w:val="28"/>
          <w:szCs w:val="28"/>
          <w:lang w:val="sv-SE"/>
        </w:rPr>
        <w:t xml:space="preserve"> forumgodkända</w:t>
      </w:r>
    </w:p>
    <w:p w:rsidR="2708C3A4" w:rsidP="79235B85" w:rsidRDefault="2708C3A4" w14:paraId="04ED8AFB" w14:textId="0328B21C">
      <w:pPr>
        <w:ind w:left="-20" w:right="-20" w:firstLine="720"/>
        <w:rPr/>
      </w:pPr>
      <w:r w:rsidRPr="5AF853B6" w:rsidR="2708C3A4">
        <w:rPr>
          <w:rFonts w:ascii="Times New Roman" w:hAnsi="Times New Roman" w:eastAsia="Times New Roman" w:cs="Times New Roman"/>
          <w:noProof w:val="0"/>
          <w:sz w:val="28"/>
          <w:szCs w:val="28"/>
          <w:lang w:val="sv-SE"/>
        </w:rPr>
        <w:t>Twitter: 10,300</w:t>
      </w:r>
      <w:r w:rsidRPr="5AF853B6" w:rsidR="7DE767C8">
        <w:rPr>
          <w:rFonts w:ascii="Times New Roman" w:hAnsi="Times New Roman" w:eastAsia="Times New Roman" w:cs="Times New Roman"/>
          <w:noProof w:val="0"/>
          <w:sz w:val="28"/>
          <w:szCs w:val="28"/>
          <w:lang w:val="sv-SE"/>
        </w:rPr>
        <w:t xml:space="preserve"> följare</w:t>
      </w:r>
    </w:p>
    <w:p w:rsidR="2708C3A4" w:rsidP="79235B85" w:rsidRDefault="2708C3A4" w14:paraId="15867CAD" w14:textId="56590AE0">
      <w:pPr>
        <w:ind w:left="-20" w:right="-20" w:firstLine="720"/>
        <w:rPr/>
      </w:pPr>
      <w:r w:rsidRPr="5AF853B6" w:rsidR="2708C3A4">
        <w:rPr>
          <w:rFonts w:ascii="Times New Roman" w:hAnsi="Times New Roman" w:eastAsia="Times New Roman" w:cs="Times New Roman"/>
          <w:noProof w:val="0"/>
          <w:sz w:val="28"/>
          <w:szCs w:val="28"/>
          <w:lang w:val="sv-SE"/>
        </w:rPr>
        <w:t>Instagram</w:t>
      </w:r>
      <w:r w:rsidRPr="5AF853B6" w:rsidR="2708C3A4">
        <w:rPr>
          <w:rFonts w:ascii="Times New Roman" w:hAnsi="Times New Roman" w:eastAsia="Times New Roman" w:cs="Times New Roman"/>
          <w:noProof w:val="0"/>
          <w:sz w:val="28"/>
          <w:szCs w:val="28"/>
          <w:lang w:val="sv-SE"/>
        </w:rPr>
        <w:t>: 10,388</w:t>
      </w:r>
      <w:r w:rsidRPr="5AF853B6" w:rsidR="682360DE">
        <w:rPr>
          <w:rFonts w:ascii="Times New Roman" w:hAnsi="Times New Roman" w:eastAsia="Times New Roman" w:cs="Times New Roman"/>
          <w:noProof w:val="0"/>
          <w:sz w:val="28"/>
          <w:szCs w:val="28"/>
          <w:lang w:val="sv-SE"/>
        </w:rPr>
        <w:t xml:space="preserve"> följare</w:t>
      </w:r>
    </w:p>
    <w:p w:rsidR="79235B85" w:rsidP="79235B85" w:rsidRDefault="79235B85" w14:paraId="2F79E92D" w14:textId="5FB08640">
      <w:pPr>
        <w:pStyle w:val="Normal"/>
        <w:ind w:left="0"/>
        <w:rPr>
          <w:b w:val="1"/>
          <w:bCs w:val="1"/>
          <w:color w:val="000000" w:themeColor="text1" w:themeTint="FF" w:themeShade="FF"/>
          <w:sz w:val="28"/>
          <w:szCs w:val="28"/>
        </w:rPr>
      </w:pPr>
    </w:p>
    <w:p w:rsidRPr="00595B2E" w:rsidR="00F900CB" w:rsidP="79235B85" w:rsidRDefault="000D22BB" w14:paraId="5ABACAF1" w14:textId="7764D026">
      <w:pPr>
        <w:pStyle w:val="Liststycke"/>
        <w:numPr>
          <w:ilvl w:val="0"/>
          <w:numId w:val="1"/>
        </w:numPr>
        <w:shd w:val="clear" w:color="auto" w:fill="FFFFFF" w:themeFill="background1"/>
        <w:rPr>
          <w:b w:val="1"/>
          <w:bCs w:val="1"/>
          <w:color w:val="000000"/>
          <w:sz w:val="28"/>
          <w:szCs w:val="28"/>
        </w:rPr>
      </w:pPr>
      <w:r w:rsidRPr="79235B85" w:rsidR="000D22BB">
        <w:rPr>
          <w:b w:val="1"/>
          <w:bCs w:val="1"/>
          <w:color w:val="000000" w:themeColor="text1" w:themeTint="FF" w:themeShade="FF"/>
          <w:sz w:val="28"/>
          <w:szCs w:val="28"/>
        </w:rPr>
        <w:t xml:space="preserve">Arbetsgrupp </w:t>
      </w:r>
      <w:r w:rsidRPr="79235B85" w:rsidR="002C71C1">
        <w:rPr>
          <w:b w:val="1"/>
          <w:bCs w:val="1"/>
          <w:color w:val="000000" w:themeColor="text1" w:themeTint="FF" w:themeShade="FF"/>
          <w:sz w:val="28"/>
          <w:szCs w:val="28"/>
        </w:rPr>
        <w:t>M</w:t>
      </w:r>
      <w:r w:rsidRPr="79235B85" w:rsidR="00595B2E">
        <w:rPr>
          <w:b w:val="1"/>
          <w:bCs w:val="1"/>
          <w:color w:val="000000" w:themeColor="text1" w:themeTint="FF" w:themeShade="FF"/>
          <w:sz w:val="28"/>
          <w:szCs w:val="28"/>
        </w:rPr>
        <w:t>edia</w:t>
      </w:r>
      <w:r w:rsidRPr="79235B85" w:rsidR="007E093A">
        <w:rPr>
          <w:b w:val="1"/>
          <w:bCs w:val="1"/>
          <w:color w:val="000000" w:themeColor="text1" w:themeTint="FF" w:themeShade="FF"/>
          <w:sz w:val="28"/>
          <w:szCs w:val="28"/>
        </w:rPr>
        <w:t>/PR</w:t>
      </w:r>
      <w:r w:rsidRPr="79235B85" w:rsidR="00595B2E">
        <w:rPr>
          <w:b w:val="1"/>
          <w:bCs w:val="1"/>
          <w:color w:val="000000" w:themeColor="text1" w:themeTint="FF" w:themeShade="FF"/>
          <w:sz w:val="28"/>
          <w:szCs w:val="28"/>
        </w:rPr>
        <w:t>/Tävlingar</w:t>
      </w:r>
      <w:r w:rsidRPr="79235B85" w:rsidR="00160776">
        <w:rPr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79235B85" w:rsidR="00160776">
        <w:rPr>
          <w:color w:val="000000" w:themeColor="text1" w:themeTint="FF" w:themeShade="FF"/>
          <w:sz w:val="28"/>
          <w:szCs w:val="28"/>
        </w:rPr>
        <w:t>(Mat</w:t>
      </w:r>
      <w:r w:rsidRPr="79235B85" w:rsidR="00B43922">
        <w:rPr>
          <w:color w:val="000000" w:themeColor="text1" w:themeTint="FF" w:themeShade="FF"/>
          <w:sz w:val="28"/>
          <w:szCs w:val="28"/>
        </w:rPr>
        <w:t>hias B</w:t>
      </w:r>
      <w:r w:rsidRPr="79235B85" w:rsidR="00595B2E">
        <w:rPr>
          <w:color w:val="000000" w:themeColor="text1" w:themeTint="FF" w:themeShade="FF"/>
          <w:sz w:val="28"/>
          <w:szCs w:val="28"/>
        </w:rPr>
        <w:t xml:space="preserve"> o Jenny</w:t>
      </w:r>
      <w:r w:rsidRPr="79235B85" w:rsidR="00160776">
        <w:rPr>
          <w:color w:val="000000" w:themeColor="text1" w:themeTint="FF" w:themeShade="FF"/>
          <w:sz w:val="28"/>
          <w:szCs w:val="28"/>
        </w:rPr>
        <w:t>)</w:t>
      </w:r>
    </w:p>
    <w:p w:rsidR="79235B85" w:rsidP="79235B85" w:rsidRDefault="79235B85" w14:paraId="43936F03" w14:textId="1DA7635F">
      <w:pPr>
        <w:pStyle w:val="Normal"/>
        <w:shd w:val="clear" w:color="auto" w:fill="FFFFFF" w:themeFill="background1"/>
        <w:ind w:left="0"/>
        <w:rPr>
          <w:b w:val="1"/>
          <w:bCs w:val="1"/>
          <w:color w:val="000000" w:themeColor="text1" w:themeTint="FF" w:themeShade="FF"/>
          <w:sz w:val="28"/>
          <w:szCs w:val="28"/>
        </w:rPr>
      </w:pPr>
    </w:p>
    <w:p w:rsidRPr="004360D5" w:rsidR="00C76743" w:rsidP="4DCF57D0" w:rsidRDefault="004360D5" w14:paraId="415F37DB" w14:textId="355E901B">
      <w:pPr>
        <w:pStyle w:val="Liststycke"/>
        <w:numPr>
          <w:ilvl w:val="1"/>
          <w:numId w:val="1"/>
        </w:numPr>
        <w:shd w:val="clear" w:color="auto" w:fill="FFFFFF" w:themeFill="background1"/>
        <w:rPr>
          <w:b w:val="1"/>
          <w:bCs w:val="1"/>
          <w:color w:val="000000"/>
          <w:sz w:val="28"/>
          <w:szCs w:val="28"/>
        </w:rPr>
      </w:pPr>
      <w:r w:rsidRPr="4DCF57D0" w:rsidR="004360D5">
        <w:rPr>
          <w:color w:val="000000" w:themeColor="text1" w:themeTint="FF" w:themeShade="FF"/>
          <w:sz w:val="28"/>
          <w:szCs w:val="28"/>
        </w:rPr>
        <w:t xml:space="preserve">THSS-golfen 2024 – äskande om stöd </w:t>
      </w:r>
      <w:r w:rsidRPr="4DCF57D0" w:rsidR="00707C17">
        <w:rPr>
          <w:color w:val="000000" w:themeColor="text1" w:themeTint="FF" w:themeShade="FF"/>
          <w:sz w:val="28"/>
          <w:szCs w:val="28"/>
        </w:rPr>
        <w:t xml:space="preserve">för ny spelplats </w:t>
      </w:r>
      <w:r w:rsidRPr="4DCF57D0" w:rsidR="004360D5">
        <w:rPr>
          <w:color w:val="000000" w:themeColor="text1" w:themeTint="FF" w:themeShade="FF"/>
          <w:sz w:val="28"/>
          <w:szCs w:val="28"/>
        </w:rPr>
        <w:t>25 000kr</w:t>
      </w:r>
      <w:r w:rsidRPr="4DCF57D0" w:rsidR="0CD3442D">
        <w:rPr>
          <w:color w:val="000000" w:themeColor="text1" w:themeTint="FF" w:themeShade="FF"/>
          <w:sz w:val="28"/>
          <w:szCs w:val="28"/>
        </w:rPr>
        <w:t xml:space="preserve"> ink moms. </w:t>
      </w:r>
    </w:p>
    <w:p w:rsidR="1EED2B89" w:rsidP="79235B85" w:rsidRDefault="1EED2B89" w14:paraId="371302B5" w14:textId="1B486033">
      <w:pPr>
        <w:pStyle w:val="Liststycke"/>
        <w:numPr>
          <w:ilvl w:val="2"/>
          <w:numId w:val="1"/>
        </w:numPr>
        <w:shd w:val="clear" w:color="auto" w:fill="FFFFFF" w:themeFill="background1"/>
        <w:rPr>
          <w:b w:val="0"/>
          <w:bCs w:val="0"/>
          <w:color w:val="000000" w:themeColor="text1" w:themeTint="FF" w:themeShade="FF"/>
          <w:sz w:val="28"/>
          <w:szCs w:val="28"/>
        </w:rPr>
      </w:pPr>
      <w:r w:rsidRPr="79235B85" w:rsidR="1EED2B89">
        <w:rPr>
          <w:b w:val="0"/>
          <w:bCs w:val="0"/>
          <w:color w:val="000000" w:themeColor="text1" w:themeTint="FF" w:themeShade="FF"/>
          <w:sz w:val="28"/>
          <w:szCs w:val="28"/>
        </w:rPr>
        <w:t xml:space="preserve">Styrelsen godkände äskandet mot </w:t>
      </w:r>
      <w:r w:rsidRPr="79235B85" w:rsidR="1DA2B4C8">
        <w:rPr>
          <w:b w:val="0"/>
          <w:bCs w:val="0"/>
          <w:color w:val="000000" w:themeColor="text1" w:themeTint="FF" w:themeShade="FF"/>
          <w:sz w:val="28"/>
          <w:szCs w:val="28"/>
        </w:rPr>
        <w:t xml:space="preserve">uppvisande av </w:t>
      </w:r>
      <w:r w:rsidRPr="79235B85" w:rsidR="1EED2B89">
        <w:rPr>
          <w:b w:val="0"/>
          <w:bCs w:val="0"/>
          <w:color w:val="000000" w:themeColor="text1" w:themeTint="FF" w:themeShade="FF"/>
          <w:sz w:val="28"/>
          <w:szCs w:val="28"/>
        </w:rPr>
        <w:t>faktiskt utlägg</w:t>
      </w:r>
      <w:r w:rsidRPr="79235B85" w:rsidR="5DF2FCD4">
        <w:rPr>
          <w:b w:val="0"/>
          <w:bCs w:val="0"/>
          <w:color w:val="000000" w:themeColor="text1" w:themeTint="FF" w:themeShade="FF"/>
          <w:sz w:val="28"/>
          <w:szCs w:val="28"/>
        </w:rPr>
        <w:t>.</w:t>
      </w:r>
    </w:p>
    <w:p w:rsidR="79235B85" w:rsidP="79235B85" w:rsidRDefault="79235B85" w14:paraId="75858BBF" w14:textId="61464697">
      <w:pPr>
        <w:pStyle w:val="Normal"/>
        <w:shd w:val="clear" w:color="auto" w:fill="FFFFFF" w:themeFill="background1"/>
        <w:ind w:left="1620"/>
        <w:rPr>
          <w:b w:val="0"/>
          <w:bCs w:val="0"/>
          <w:color w:val="000000" w:themeColor="text1" w:themeTint="FF" w:themeShade="FF"/>
          <w:sz w:val="28"/>
          <w:szCs w:val="28"/>
        </w:rPr>
      </w:pPr>
    </w:p>
    <w:p w:rsidRPr="00443A6E" w:rsidR="004360D5" w:rsidP="00C76743" w:rsidRDefault="004360D5" w14:paraId="7DC7F2B8" w14:textId="44660093">
      <w:pPr>
        <w:pStyle w:val="Liststycke"/>
        <w:numPr>
          <w:ilvl w:val="1"/>
          <w:numId w:val="1"/>
        </w:numPr>
        <w:shd w:val="clear" w:color="auto" w:fill="FFFFFF"/>
        <w:rPr>
          <w:b/>
          <w:color w:val="000000"/>
          <w:sz w:val="28"/>
          <w:szCs w:val="28"/>
        </w:rPr>
      </w:pPr>
      <w:r w:rsidRPr="79235B85" w:rsidR="004360D5">
        <w:rPr>
          <w:color w:val="000000" w:themeColor="text1" w:themeTint="FF" w:themeShade="FF"/>
          <w:sz w:val="28"/>
          <w:szCs w:val="28"/>
        </w:rPr>
        <w:t>THSS-tipset</w:t>
      </w:r>
      <w:r w:rsidRPr="79235B85" w:rsidR="00443A6E">
        <w:rPr>
          <w:color w:val="000000" w:themeColor="text1" w:themeTint="FF" w:themeShade="FF"/>
          <w:sz w:val="28"/>
          <w:szCs w:val="28"/>
        </w:rPr>
        <w:t xml:space="preserve"> – status</w:t>
      </w:r>
    </w:p>
    <w:p w:rsidR="5EC4C7D9" w:rsidP="79235B85" w:rsidRDefault="5EC4C7D9" w14:paraId="7E501A39" w14:textId="364F0528">
      <w:pPr>
        <w:pStyle w:val="Liststycke"/>
        <w:numPr>
          <w:ilvl w:val="2"/>
          <w:numId w:val="1"/>
        </w:numPr>
        <w:shd w:val="clear" w:color="auto" w:fill="FFFFFF" w:themeFill="background1"/>
        <w:rPr>
          <w:b w:val="0"/>
          <w:bCs w:val="0"/>
          <w:color w:val="000000" w:themeColor="text1" w:themeTint="FF" w:themeShade="FF"/>
          <w:sz w:val="28"/>
          <w:szCs w:val="28"/>
        </w:rPr>
      </w:pPr>
      <w:r w:rsidRPr="79235B85" w:rsidR="5EC4C7D9">
        <w:rPr>
          <w:b w:val="0"/>
          <w:bCs w:val="0"/>
          <w:color w:val="000000" w:themeColor="text1" w:themeTint="FF" w:themeShade="FF"/>
          <w:sz w:val="28"/>
          <w:szCs w:val="28"/>
        </w:rPr>
        <w:t>Inget nytt, tipset rullar på</w:t>
      </w:r>
      <w:r w:rsidRPr="79235B85" w:rsidR="017D202D">
        <w:rPr>
          <w:b w:val="0"/>
          <w:bCs w:val="0"/>
          <w:color w:val="000000" w:themeColor="text1" w:themeTint="FF" w:themeShade="FF"/>
          <w:sz w:val="28"/>
          <w:szCs w:val="28"/>
        </w:rPr>
        <w:t>.</w:t>
      </w:r>
    </w:p>
    <w:p w:rsidR="79235B85" w:rsidP="79235B85" w:rsidRDefault="79235B85" w14:paraId="269361C9" w14:textId="15A61BF7">
      <w:pPr>
        <w:pStyle w:val="Normal"/>
        <w:shd w:val="clear" w:color="auto" w:fill="FFFFFF" w:themeFill="background1"/>
        <w:ind w:left="1620"/>
        <w:rPr>
          <w:b w:val="1"/>
          <w:bCs w:val="1"/>
          <w:color w:val="000000" w:themeColor="text1" w:themeTint="FF" w:themeShade="FF"/>
          <w:sz w:val="28"/>
          <w:szCs w:val="28"/>
        </w:rPr>
      </w:pPr>
    </w:p>
    <w:p w:rsidRPr="004360D5" w:rsidR="00443A6E" w:rsidP="00C76743" w:rsidRDefault="00707C17" w14:paraId="50C169AD" w14:textId="4CE8FABA">
      <w:pPr>
        <w:pStyle w:val="Liststycke"/>
        <w:numPr>
          <w:ilvl w:val="1"/>
          <w:numId w:val="1"/>
        </w:numPr>
        <w:shd w:val="clear" w:color="auto" w:fill="FFFFFF"/>
        <w:rPr>
          <w:b/>
          <w:color w:val="000000"/>
          <w:sz w:val="28"/>
          <w:szCs w:val="28"/>
        </w:rPr>
      </w:pPr>
      <w:r w:rsidRPr="79235B85" w:rsidR="00707C17">
        <w:rPr>
          <w:color w:val="000000" w:themeColor="text1" w:themeTint="FF" w:themeShade="FF"/>
          <w:sz w:val="28"/>
          <w:szCs w:val="28"/>
        </w:rPr>
        <w:t xml:space="preserve">Namnbyte </w:t>
      </w:r>
      <w:r w:rsidRPr="79235B85" w:rsidR="00443A6E">
        <w:rPr>
          <w:color w:val="000000" w:themeColor="text1" w:themeTint="FF" w:themeShade="FF"/>
          <w:sz w:val="28"/>
          <w:szCs w:val="28"/>
        </w:rPr>
        <w:t xml:space="preserve">Sweden </w:t>
      </w:r>
      <w:r w:rsidRPr="79235B85" w:rsidR="00443A6E">
        <w:rPr>
          <w:color w:val="000000" w:themeColor="text1" w:themeTint="FF" w:themeShade="FF"/>
          <w:sz w:val="28"/>
          <w:szCs w:val="28"/>
        </w:rPr>
        <w:t>Spurs</w:t>
      </w:r>
      <w:r w:rsidRPr="79235B85" w:rsidR="00443A6E">
        <w:rPr>
          <w:color w:val="000000" w:themeColor="text1" w:themeTint="FF" w:themeShade="FF"/>
          <w:sz w:val="28"/>
          <w:szCs w:val="28"/>
        </w:rPr>
        <w:t xml:space="preserve"> (media, juridik, övrigt) - status</w:t>
      </w:r>
    </w:p>
    <w:p w:rsidR="63352395" w:rsidP="79235B85" w:rsidRDefault="63352395" w14:paraId="24A35F19" w14:textId="1746C539">
      <w:pPr>
        <w:pStyle w:val="Liststycke"/>
        <w:numPr>
          <w:ilvl w:val="2"/>
          <w:numId w:val="1"/>
        </w:numPr>
        <w:shd w:val="clear" w:color="auto" w:fill="FFFFFF" w:themeFill="background1"/>
        <w:rPr>
          <w:b w:val="0"/>
          <w:bCs w:val="0"/>
          <w:color w:val="000000" w:themeColor="text1" w:themeTint="FF" w:themeShade="FF"/>
          <w:sz w:val="28"/>
          <w:szCs w:val="28"/>
        </w:rPr>
      </w:pPr>
      <w:r w:rsidRPr="5AF853B6" w:rsidR="63352395">
        <w:rPr>
          <w:b w:val="0"/>
          <w:bCs w:val="0"/>
          <w:color w:val="000000" w:themeColor="text1" w:themeTint="FF" w:themeShade="FF"/>
          <w:sz w:val="28"/>
          <w:szCs w:val="28"/>
        </w:rPr>
        <w:t xml:space="preserve">Gunnar har haft i uppgift att kontrollera mot </w:t>
      </w:r>
      <w:r w:rsidRPr="5AF853B6" w:rsidR="51972EBC">
        <w:rPr>
          <w:b w:val="0"/>
          <w:bCs w:val="0"/>
          <w:color w:val="000000" w:themeColor="text1" w:themeTint="FF" w:themeShade="FF"/>
          <w:sz w:val="28"/>
          <w:szCs w:val="28"/>
        </w:rPr>
        <w:t xml:space="preserve">webteknikservicebolaget </w:t>
      </w:r>
      <w:r w:rsidRPr="5AF853B6" w:rsidR="479311B8">
        <w:rPr>
          <w:b w:val="0"/>
          <w:bCs w:val="0"/>
          <w:color w:val="000000" w:themeColor="text1" w:themeTint="FF" w:themeShade="FF"/>
          <w:sz w:val="28"/>
          <w:szCs w:val="28"/>
        </w:rPr>
        <w:t>Fanglobe</w:t>
      </w:r>
      <w:r w:rsidRPr="5AF853B6" w:rsidR="479311B8">
        <w:rPr>
          <w:b w:val="0"/>
          <w:bCs w:val="0"/>
          <w:color w:val="000000" w:themeColor="text1" w:themeTint="FF" w:themeShade="FF"/>
          <w:sz w:val="28"/>
          <w:szCs w:val="28"/>
        </w:rPr>
        <w:t xml:space="preserve"> Media</w:t>
      </w:r>
      <w:r w:rsidRPr="5AF853B6" w:rsidR="63352395">
        <w:rPr>
          <w:b w:val="0"/>
          <w:bCs w:val="0"/>
          <w:color w:val="000000" w:themeColor="text1" w:themeTint="FF" w:themeShade="FF"/>
          <w:sz w:val="28"/>
          <w:szCs w:val="28"/>
        </w:rPr>
        <w:t xml:space="preserve"> för att se vilka förändringar som behöver genomföras.</w:t>
      </w:r>
      <w:r w:rsidRPr="5AF853B6" w:rsidR="33EC84E5">
        <w:rPr>
          <w:b w:val="0"/>
          <w:bCs w:val="0"/>
          <w:color w:val="000000" w:themeColor="text1" w:themeTint="FF" w:themeShade="FF"/>
          <w:sz w:val="28"/>
          <w:szCs w:val="28"/>
        </w:rPr>
        <w:t xml:space="preserve"> </w:t>
      </w:r>
      <w:r w:rsidRPr="5AF853B6" w:rsidR="7D8C82E3">
        <w:rPr>
          <w:b w:val="0"/>
          <w:bCs w:val="0"/>
          <w:color w:val="000000" w:themeColor="text1" w:themeTint="FF" w:themeShade="FF"/>
          <w:sz w:val="28"/>
          <w:szCs w:val="28"/>
        </w:rPr>
        <w:t>s</w:t>
      </w:r>
      <w:r w:rsidRPr="5AF853B6" w:rsidR="33EC84E5">
        <w:rPr>
          <w:b w:val="0"/>
          <w:bCs w:val="0"/>
          <w:color w:val="000000" w:themeColor="text1" w:themeTint="FF" w:themeShade="FF"/>
          <w:sz w:val="28"/>
          <w:szCs w:val="28"/>
        </w:rPr>
        <w:t>weden</w:t>
      </w:r>
      <w:r w:rsidRPr="5AF853B6" w:rsidR="7546452D">
        <w:rPr>
          <w:b w:val="0"/>
          <w:bCs w:val="0"/>
          <w:color w:val="000000" w:themeColor="text1" w:themeTint="FF" w:themeShade="FF"/>
          <w:sz w:val="28"/>
          <w:szCs w:val="28"/>
        </w:rPr>
        <w:t>s</w:t>
      </w:r>
      <w:r w:rsidRPr="5AF853B6" w:rsidR="33EC84E5">
        <w:rPr>
          <w:b w:val="0"/>
          <w:bCs w:val="0"/>
          <w:color w:val="000000" w:themeColor="text1" w:themeTint="FF" w:themeShade="FF"/>
          <w:sz w:val="28"/>
          <w:szCs w:val="28"/>
        </w:rPr>
        <w:t>purs</w:t>
      </w:r>
      <w:r w:rsidRPr="5AF853B6" w:rsidR="067B02B0">
        <w:rPr>
          <w:b w:val="0"/>
          <w:bCs w:val="0"/>
          <w:color w:val="000000" w:themeColor="text1" w:themeTint="FF" w:themeShade="FF"/>
          <w:sz w:val="28"/>
          <w:szCs w:val="28"/>
        </w:rPr>
        <w:t>.SE</w:t>
      </w:r>
      <w:r w:rsidRPr="5AF853B6" w:rsidR="33EC84E5">
        <w:rPr>
          <w:b w:val="0"/>
          <w:bCs w:val="0"/>
          <w:color w:val="000000" w:themeColor="text1" w:themeTint="FF" w:themeShade="FF"/>
          <w:sz w:val="28"/>
          <w:szCs w:val="28"/>
        </w:rPr>
        <w:t xml:space="preserve"> är redan idag vår domän</w:t>
      </w:r>
      <w:r w:rsidRPr="5AF853B6" w:rsidR="4FBDAC9D">
        <w:rPr>
          <w:b w:val="0"/>
          <w:bCs w:val="0"/>
          <w:color w:val="000000" w:themeColor="text1" w:themeTint="FF" w:themeShade="FF"/>
          <w:sz w:val="28"/>
          <w:szCs w:val="28"/>
        </w:rPr>
        <w:t xml:space="preserve"> (förutom tottenhamhotspur.SE)</w:t>
      </w:r>
      <w:r w:rsidRPr="5AF853B6" w:rsidR="33EC84E5">
        <w:rPr>
          <w:b w:val="0"/>
          <w:bCs w:val="0"/>
          <w:color w:val="000000" w:themeColor="text1" w:themeTint="FF" w:themeShade="FF"/>
          <w:sz w:val="28"/>
          <w:szCs w:val="28"/>
        </w:rPr>
        <w:t>.</w:t>
      </w:r>
    </w:p>
    <w:p w:rsidR="498037AE" w:rsidP="79235B85" w:rsidRDefault="498037AE" w14:paraId="61446EDE" w14:textId="73F47C66">
      <w:pPr>
        <w:pStyle w:val="Liststycke"/>
        <w:numPr>
          <w:ilvl w:val="2"/>
          <w:numId w:val="1"/>
        </w:numPr>
        <w:shd w:val="clear" w:color="auto" w:fill="FFFFFF" w:themeFill="background1"/>
        <w:rPr>
          <w:b w:val="0"/>
          <w:bCs w:val="0"/>
          <w:color w:val="000000" w:themeColor="text1" w:themeTint="FF" w:themeShade="FF"/>
          <w:sz w:val="28"/>
          <w:szCs w:val="28"/>
        </w:rPr>
      </w:pPr>
      <w:r w:rsidRPr="79235B85" w:rsidR="498037AE">
        <w:rPr>
          <w:b w:val="0"/>
          <w:bCs w:val="0"/>
          <w:color w:val="000000" w:themeColor="text1" w:themeTint="FF" w:themeShade="FF"/>
          <w:sz w:val="28"/>
          <w:szCs w:val="28"/>
        </w:rPr>
        <w:t xml:space="preserve">Samtliga sociala medier (Facebook, </w:t>
      </w:r>
      <w:r w:rsidRPr="79235B85" w:rsidR="498037AE">
        <w:rPr>
          <w:b w:val="0"/>
          <w:bCs w:val="0"/>
          <w:color w:val="000000" w:themeColor="text1" w:themeTint="FF" w:themeShade="FF"/>
          <w:sz w:val="28"/>
          <w:szCs w:val="28"/>
        </w:rPr>
        <w:t>Instagram</w:t>
      </w:r>
      <w:r w:rsidRPr="79235B85" w:rsidR="498037AE">
        <w:rPr>
          <w:b w:val="0"/>
          <w:bCs w:val="0"/>
          <w:color w:val="000000" w:themeColor="text1" w:themeTint="FF" w:themeShade="FF"/>
          <w:sz w:val="28"/>
          <w:szCs w:val="28"/>
        </w:rPr>
        <w:t xml:space="preserve"> </w:t>
      </w:r>
      <w:r w:rsidRPr="79235B85" w:rsidR="498037AE">
        <w:rPr>
          <w:b w:val="0"/>
          <w:bCs w:val="0"/>
          <w:color w:val="000000" w:themeColor="text1" w:themeTint="FF" w:themeShade="FF"/>
          <w:sz w:val="28"/>
          <w:szCs w:val="28"/>
        </w:rPr>
        <w:t>etc</w:t>
      </w:r>
      <w:r w:rsidRPr="79235B85" w:rsidR="498037AE">
        <w:rPr>
          <w:b w:val="0"/>
          <w:bCs w:val="0"/>
          <w:color w:val="000000" w:themeColor="text1" w:themeTint="FF" w:themeShade="FF"/>
          <w:sz w:val="28"/>
          <w:szCs w:val="28"/>
        </w:rPr>
        <w:t xml:space="preserve">) är nu namnändrade till Sweden </w:t>
      </w:r>
      <w:r w:rsidRPr="79235B85" w:rsidR="498037AE">
        <w:rPr>
          <w:b w:val="0"/>
          <w:bCs w:val="0"/>
          <w:color w:val="000000" w:themeColor="text1" w:themeTint="FF" w:themeShade="FF"/>
          <w:sz w:val="28"/>
          <w:szCs w:val="28"/>
        </w:rPr>
        <w:t>Spurs.</w:t>
      </w:r>
    </w:p>
    <w:p w:rsidR="79235B85" w:rsidP="79235B85" w:rsidRDefault="79235B85" w14:paraId="24455011" w14:textId="06F7D750">
      <w:pPr>
        <w:pStyle w:val="Normal"/>
        <w:shd w:val="clear" w:color="auto" w:fill="FFFFFF" w:themeFill="background1"/>
        <w:ind w:left="1620"/>
        <w:rPr>
          <w:b w:val="1"/>
          <w:bCs w:val="1"/>
          <w:color w:val="000000" w:themeColor="text1" w:themeTint="FF" w:themeShade="FF"/>
          <w:sz w:val="28"/>
          <w:szCs w:val="28"/>
        </w:rPr>
      </w:pPr>
    </w:p>
    <w:p w:rsidRPr="00443A6E" w:rsidR="004360D5" w:rsidP="38D742BC" w:rsidRDefault="00443A6E" w14:paraId="068F7700" w14:textId="10F7A76B">
      <w:pPr>
        <w:pStyle w:val="Liststycke"/>
        <w:numPr>
          <w:ilvl w:val="1"/>
          <w:numId w:val="1"/>
        </w:numPr>
        <w:shd w:val="clear" w:color="auto" w:fill="FFFFFF" w:themeFill="background1"/>
        <w:rPr>
          <w:b w:val="1"/>
          <w:bCs w:val="1"/>
          <w:color w:val="000000"/>
          <w:sz w:val="28"/>
          <w:szCs w:val="28"/>
        </w:rPr>
      </w:pPr>
      <w:r w:rsidRPr="79235B85" w:rsidR="00443A6E">
        <w:rPr>
          <w:color w:val="000000" w:themeColor="text1" w:themeTint="FF" w:themeShade="FF"/>
          <w:sz w:val="28"/>
          <w:szCs w:val="28"/>
        </w:rPr>
        <w:t>Omarbetad</w:t>
      </w:r>
      <w:r w:rsidRPr="79235B85" w:rsidR="00443A6E">
        <w:rPr>
          <w:color w:val="000000" w:themeColor="text1" w:themeTint="FF" w:themeShade="FF"/>
          <w:sz w:val="28"/>
          <w:szCs w:val="28"/>
        </w:rPr>
        <w:t xml:space="preserve"> hemsida (</w:t>
      </w:r>
      <w:r w:rsidRPr="79235B85" w:rsidR="00443A6E">
        <w:rPr>
          <w:color w:val="000000" w:themeColor="text1" w:themeTint="FF" w:themeShade="FF"/>
          <w:sz w:val="28"/>
          <w:szCs w:val="28"/>
        </w:rPr>
        <w:t>Mat</w:t>
      </w:r>
      <w:r w:rsidRPr="79235B85" w:rsidR="3BEA088C">
        <w:rPr>
          <w:color w:val="000000" w:themeColor="text1" w:themeTint="FF" w:themeShade="FF"/>
          <w:sz w:val="28"/>
          <w:szCs w:val="28"/>
        </w:rPr>
        <w:t>hias B</w:t>
      </w:r>
      <w:r w:rsidRPr="79235B85" w:rsidR="00C1257F">
        <w:rPr>
          <w:color w:val="000000" w:themeColor="text1" w:themeTint="FF" w:themeShade="FF"/>
          <w:sz w:val="28"/>
          <w:szCs w:val="28"/>
        </w:rPr>
        <w:t>/Gunnar</w:t>
      </w:r>
      <w:r w:rsidRPr="79235B85" w:rsidR="00443A6E">
        <w:rPr>
          <w:color w:val="000000" w:themeColor="text1" w:themeTint="FF" w:themeShade="FF"/>
          <w:sz w:val="28"/>
          <w:szCs w:val="28"/>
        </w:rPr>
        <w:t>) – budget?</w:t>
      </w:r>
    </w:p>
    <w:p w:rsidR="3C4B4AF8" w:rsidP="79235B85" w:rsidRDefault="3C4B4AF8" w14:paraId="50209715" w14:textId="0DFC764F">
      <w:pPr>
        <w:pStyle w:val="Liststycke"/>
        <w:numPr>
          <w:ilvl w:val="2"/>
          <w:numId w:val="1"/>
        </w:numPr>
        <w:shd w:val="clear" w:color="auto" w:fill="FFFFFF" w:themeFill="background1"/>
        <w:rPr>
          <w:b w:val="1"/>
          <w:bCs w:val="1"/>
          <w:color w:val="000000" w:themeColor="text1" w:themeTint="FF" w:themeShade="FF"/>
          <w:sz w:val="28"/>
          <w:szCs w:val="28"/>
        </w:rPr>
      </w:pPr>
      <w:r w:rsidRPr="488F49F4" w:rsidR="3C4B4AF8">
        <w:rPr>
          <w:b w:val="0"/>
          <w:bCs w:val="0"/>
          <w:color w:val="000000" w:themeColor="text1" w:themeTint="FF" w:themeShade="FF"/>
          <w:sz w:val="28"/>
          <w:szCs w:val="28"/>
        </w:rPr>
        <w:t>Styrelsen</w:t>
      </w:r>
      <w:r w:rsidRPr="488F49F4" w:rsidR="4D7575FA">
        <w:rPr>
          <w:b w:val="0"/>
          <w:bCs w:val="0"/>
          <w:color w:val="000000" w:themeColor="text1" w:themeTint="FF" w:themeShade="FF"/>
          <w:sz w:val="28"/>
          <w:szCs w:val="28"/>
        </w:rPr>
        <w:t xml:space="preserve"> beslutade</w:t>
      </w:r>
      <w:r w:rsidRPr="488F49F4" w:rsidR="3C4B4AF8">
        <w:rPr>
          <w:b w:val="0"/>
          <w:bCs w:val="0"/>
          <w:color w:val="000000" w:themeColor="text1" w:themeTint="FF" w:themeShade="FF"/>
          <w:sz w:val="28"/>
          <w:szCs w:val="28"/>
        </w:rPr>
        <w:t xml:space="preserve"> att avsätta en budget på </w:t>
      </w:r>
      <w:r w:rsidRPr="488F49F4" w:rsidR="7DF89CCB">
        <w:rPr>
          <w:b w:val="0"/>
          <w:bCs w:val="0"/>
          <w:color w:val="000000" w:themeColor="text1" w:themeTint="FF" w:themeShade="FF"/>
          <w:sz w:val="28"/>
          <w:szCs w:val="28"/>
        </w:rPr>
        <w:t>6</w:t>
      </w:r>
      <w:r w:rsidRPr="488F49F4" w:rsidR="3C4B4AF8">
        <w:rPr>
          <w:b w:val="0"/>
          <w:bCs w:val="0"/>
          <w:color w:val="000000" w:themeColor="text1" w:themeTint="FF" w:themeShade="FF"/>
          <w:sz w:val="28"/>
          <w:szCs w:val="28"/>
        </w:rPr>
        <w:t xml:space="preserve">0 000 </w:t>
      </w:r>
      <w:r w:rsidRPr="488F49F4" w:rsidR="3C4B4AF8">
        <w:rPr>
          <w:b w:val="0"/>
          <w:bCs w:val="0"/>
          <w:color w:val="000000" w:themeColor="text1" w:themeTint="FF" w:themeShade="FF"/>
          <w:sz w:val="28"/>
          <w:szCs w:val="28"/>
        </w:rPr>
        <w:t>kr</w:t>
      </w:r>
      <w:r w:rsidRPr="488F49F4" w:rsidR="3F07BBDA">
        <w:rPr>
          <w:b w:val="0"/>
          <w:bCs w:val="0"/>
          <w:color w:val="000000" w:themeColor="text1" w:themeTint="FF" w:themeShade="FF"/>
          <w:sz w:val="28"/>
          <w:szCs w:val="28"/>
        </w:rPr>
        <w:t xml:space="preserve"> </w:t>
      </w:r>
      <w:r w:rsidRPr="488F49F4" w:rsidR="746F65D0">
        <w:rPr>
          <w:b w:val="0"/>
          <w:bCs w:val="0"/>
          <w:color w:val="000000" w:themeColor="text1" w:themeTint="FF" w:themeShade="FF"/>
          <w:sz w:val="28"/>
          <w:szCs w:val="28"/>
        </w:rPr>
        <w:t>ink</w:t>
      </w:r>
      <w:r w:rsidRPr="488F49F4" w:rsidR="746F65D0">
        <w:rPr>
          <w:b w:val="0"/>
          <w:bCs w:val="0"/>
          <w:color w:val="000000" w:themeColor="text1" w:themeTint="FF" w:themeShade="FF"/>
          <w:sz w:val="28"/>
          <w:szCs w:val="28"/>
        </w:rPr>
        <w:t xml:space="preserve">. </w:t>
      </w:r>
      <w:r w:rsidRPr="488F49F4" w:rsidR="3F07BBDA">
        <w:rPr>
          <w:b w:val="0"/>
          <w:bCs w:val="0"/>
          <w:color w:val="000000" w:themeColor="text1" w:themeTint="FF" w:themeShade="FF"/>
          <w:sz w:val="28"/>
          <w:szCs w:val="28"/>
        </w:rPr>
        <w:t>moms</w:t>
      </w:r>
      <w:r w:rsidRPr="488F49F4" w:rsidR="3F07BBDA">
        <w:rPr>
          <w:b w:val="0"/>
          <w:bCs w:val="0"/>
          <w:color w:val="000000" w:themeColor="text1" w:themeTint="FF" w:themeShade="FF"/>
          <w:sz w:val="28"/>
          <w:szCs w:val="28"/>
        </w:rPr>
        <w:t xml:space="preserve"> </w:t>
      </w:r>
      <w:r w:rsidRPr="488F49F4" w:rsidR="3C4B4AF8">
        <w:rPr>
          <w:b w:val="0"/>
          <w:bCs w:val="0"/>
          <w:color w:val="000000" w:themeColor="text1" w:themeTint="FF" w:themeShade="FF"/>
          <w:sz w:val="28"/>
          <w:szCs w:val="28"/>
        </w:rPr>
        <w:t>för att få upp en ny hemsida innan 1 juli</w:t>
      </w:r>
      <w:r w:rsidRPr="488F49F4" w:rsidR="3C4B4AF8">
        <w:rPr>
          <w:b w:val="1"/>
          <w:bCs w:val="1"/>
          <w:color w:val="000000" w:themeColor="text1" w:themeTint="FF" w:themeShade="FF"/>
          <w:sz w:val="28"/>
          <w:szCs w:val="28"/>
        </w:rPr>
        <w:t>.</w:t>
      </w:r>
    </w:p>
    <w:p w:rsidR="6BAD24A6" w:rsidP="79235B85" w:rsidRDefault="6BAD24A6" w14:paraId="3293E397" w14:textId="46C7F885">
      <w:pPr>
        <w:pStyle w:val="Liststycke"/>
        <w:numPr>
          <w:ilvl w:val="2"/>
          <w:numId w:val="1"/>
        </w:numPr>
        <w:shd w:val="clear" w:color="auto" w:fill="FFFFFF" w:themeFill="background1"/>
        <w:rPr>
          <w:b w:val="0"/>
          <w:bCs w:val="0"/>
          <w:color w:val="000000" w:themeColor="text1" w:themeTint="FF" w:themeShade="FF"/>
          <w:sz w:val="28"/>
          <w:szCs w:val="28"/>
        </w:rPr>
      </w:pPr>
      <w:r w:rsidRPr="5AF853B6" w:rsidR="6BAD24A6">
        <w:rPr>
          <w:b w:val="0"/>
          <w:bCs w:val="0"/>
          <w:color w:val="000000" w:themeColor="text1" w:themeTint="FF" w:themeShade="FF"/>
          <w:sz w:val="28"/>
          <w:szCs w:val="28"/>
        </w:rPr>
        <w:t xml:space="preserve">Mathias </w:t>
      </w:r>
      <w:r w:rsidRPr="5AF853B6" w:rsidR="21C5FAB0">
        <w:rPr>
          <w:b w:val="0"/>
          <w:bCs w:val="0"/>
          <w:color w:val="000000" w:themeColor="text1" w:themeTint="FF" w:themeShade="FF"/>
          <w:sz w:val="28"/>
          <w:szCs w:val="28"/>
        </w:rPr>
        <w:t xml:space="preserve">B </w:t>
      </w:r>
      <w:r w:rsidRPr="5AF853B6" w:rsidR="6BAD24A6">
        <w:rPr>
          <w:b w:val="0"/>
          <w:bCs w:val="0"/>
          <w:color w:val="000000" w:themeColor="text1" w:themeTint="FF" w:themeShade="FF"/>
          <w:sz w:val="28"/>
          <w:szCs w:val="28"/>
        </w:rPr>
        <w:t xml:space="preserve">och Mathias </w:t>
      </w:r>
      <w:r w:rsidRPr="5AF853B6" w:rsidR="6BFE2E35">
        <w:rPr>
          <w:b w:val="0"/>
          <w:bCs w:val="0"/>
          <w:color w:val="000000" w:themeColor="text1" w:themeTint="FF" w:themeShade="FF"/>
          <w:sz w:val="28"/>
          <w:szCs w:val="28"/>
        </w:rPr>
        <w:t xml:space="preserve">W </w:t>
      </w:r>
      <w:r w:rsidRPr="5AF853B6" w:rsidR="6BAD24A6">
        <w:rPr>
          <w:b w:val="0"/>
          <w:bCs w:val="0"/>
          <w:color w:val="000000" w:themeColor="text1" w:themeTint="FF" w:themeShade="FF"/>
          <w:sz w:val="28"/>
          <w:szCs w:val="28"/>
        </w:rPr>
        <w:t>är kontaktpersoner mot Magnus</w:t>
      </w:r>
      <w:r w:rsidRPr="5AF853B6" w:rsidR="34C9B35F">
        <w:rPr>
          <w:b w:val="0"/>
          <w:bCs w:val="0"/>
          <w:color w:val="000000" w:themeColor="text1" w:themeTint="FF" w:themeShade="FF"/>
          <w:sz w:val="28"/>
          <w:szCs w:val="28"/>
        </w:rPr>
        <w:t xml:space="preserve"> J</w:t>
      </w:r>
      <w:r w:rsidRPr="5AF853B6" w:rsidR="6BAD24A6">
        <w:rPr>
          <w:b w:val="0"/>
          <w:bCs w:val="0"/>
          <w:color w:val="000000" w:themeColor="text1" w:themeTint="FF" w:themeShade="FF"/>
          <w:sz w:val="28"/>
          <w:szCs w:val="28"/>
        </w:rPr>
        <w:t xml:space="preserve"> på </w:t>
      </w:r>
      <w:r w:rsidRPr="5AF853B6" w:rsidR="6BAD24A6">
        <w:rPr>
          <w:b w:val="0"/>
          <w:bCs w:val="0"/>
          <w:color w:val="000000" w:themeColor="text1" w:themeTint="FF" w:themeShade="FF"/>
          <w:sz w:val="28"/>
          <w:szCs w:val="28"/>
        </w:rPr>
        <w:t>Fanglobe</w:t>
      </w:r>
      <w:r w:rsidRPr="5AF853B6" w:rsidR="2C067218">
        <w:rPr>
          <w:b w:val="0"/>
          <w:bCs w:val="0"/>
          <w:color w:val="000000" w:themeColor="text1" w:themeTint="FF" w:themeShade="FF"/>
          <w:sz w:val="28"/>
          <w:szCs w:val="28"/>
        </w:rPr>
        <w:t xml:space="preserve"> Media</w:t>
      </w:r>
      <w:r w:rsidRPr="5AF853B6" w:rsidR="6BAD24A6">
        <w:rPr>
          <w:b w:val="0"/>
          <w:bCs w:val="0"/>
          <w:color w:val="000000" w:themeColor="text1" w:themeTint="FF" w:themeShade="FF"/>
          <w:sz w:val="28"/>
          <w:szCs w:val="28"/>
        </w:rPr>
        <w:t>.</w:t>
      </w:r>
    </w:p>
    <w:p w:rsidR="79235B85" w:rsidP="79235B85" w:rsidRDefault="79235B85" w14:paraId="76BDC2BE" w14:textId="7CA384D2">
      <w:pPr>
        <w:pStyle w:val="Normal"/>
        <w:shd w:val="clear" w:color="auto" w:fill="FFFFFF" w:themeFill="background1"/>
        <w:ind w:left="1620"/>
        <w:rPr>
          <w:b w:val="0"/>
          <w:bCs w:val="0"/>
          <w:color w:val="000000" w:themeColor="text1" w:themeTint="FF" w:themeShade="FF"/>
          <w:sz w:val="28"/>
          <w:szCs w:val="28"/>
        </w:rPr>
      </w:pPr>
    </w:p>
    <w:p w:rsidRPr="00C76743" w:rsidR="00443A6E" w:rsidP="79235B85" w:rsidRDefault="00443A6E" w14:paraId="2C2C4BEA" w14:textId="78D6E217">
      <w:pPr>
        <w:pStyle w:val="Liststycke"/>
        <w:numPr>
          <w:ilvl w:val="1"/>
          <w:numId w:val="1"/>
        </w:numPr>
        <w:shd w:val="clear" w:color="auto" w:fill="FFFFFF" w:themeFill="background1"/>
        <w:rPr>
          <w:b w:val="1"/>
          <w:bCs w:val="1"/>
          <w:color w:val="000000"/>
          <w:sz w:val="28"/>
          <w:szCs w:val="28"/>
        </w:rPr>
      </w:pPr>
      <w:r w:rsidRPr="79235B85" w:rsidR="00443A6E">
        <w:rPr>
          <w:color w:val="000000" w:themeColor="text1" w:themeTint="FF" w:themeShade="FF"/>
          <w:sz w:val="28"/>
          <w:szCs w:val="28"/>
        </w:rPr>
        <w:t>Jubileumsfirande 2024</w:t>
      </w:r>
      <w:r w:rsidRPr="79235B85" w:rsidR="00707C17">
        <w:rPr>
          <w:color w:val="000000" w:themeColor="text1" w:themeTint="FF" w:themeShade="FF"/>
          <w:sz w:val="28"/>
          <w:szCs w:val="28"/>
        </w:rPr>
        <w:t>/25</w:t>
      </w:r>
      <w:r w:rsidRPr="79235B85" w:rsidR="00C1257F">
        <w:rPr>
          <w:color w:val="000000" w:themeColor="text1" w:themeTint="FF" w:themeShade="FF"/>
          <w:sz w:val="28"/>
          <w:szCs w:val="28"/>
        </w:rPr>
        <w:t xml:space="preserve"> </w:t>
      </w:r>
      <w:r w:rsidRPr="79235B85" w:rsidR="00443A6E">
        <w:rPr>
          <w:color w:val="000000" w:themeColor="text1" w:themeTint="FF" w:themeShade="FF"/>
          <w:sz w:val="28"/>
          <w:szCs w:val="28"/>
        </w:rPr>
        <w:t>- status</w:t>
      </w:r>
    </w:p>
    <w:p w:rsidR="2FCDB6C6" w:rsidP="79235B85" w:rsidRDefault="2FCDB6C6" w14:paraId="6DBF2CBF" w14:textId="0B1B81E1">
      <w:pPr>
        <w:pStyle w:val="Liststycke"/>
        <w:numPr>
          <w:ilvl w:val="2"/>
          <w:numId w:val="1"/>
        </w:numPr>
        <w:shd w:val="clear" w:color="auto" w:fill="FFFFFF" w:themeFill="background1"/>
        <w:rPr>
          <w:b w:val="0"/>
          <w:bCs w:val="0"/>
          <w:color w:val="000000" w:themeColor="text1" w:themeTint="FF" w:themeShade="FF"/>
          <w:sz w:val="28"/>
          <w:szCs w:val="28"/>
        </w:rPr>
      </w:pPr>
      <w:r w:rsidRPr="488F49F4" w:rsidR="2FCDB6C6">
        <w:rPr>
          <w:b w:val="0"/>
          <w:bCs w:val="0"/>
          <w:color w:val="000000" w:themeColor="text1" w:themeTint="FF" w:themeShade="FF"/>
          <w:sz w:val="28"/>
          <w:szCs w:val="28"/>
        </w:rPr>
        <w:t xml:space="preserve">Firar 20 år 1 juli i sommar. Förslag är att fira 20 års jubileum under hela säsongen. </w:t>
      </w:r>
      <w:r w:rsidRPr="488F49F4" w:rsidR="70ABCFD0">
        <w:rPr>
          <w:b w:val="0"/>
          <w:bCs w:val="0"/>
          <w:color w:val="000000" w:themeColor="text1" w:themeTint="FF" w:themeShade="FF"/>
          <w:sz w:val="28"/>
          <w:szCs w:val="28"/>
        </w:rPr>
        <w:t xml:space="preserve">Målet är att få hit en </w:t>
      </w:r>
      <w:r w:rsidRPr="488F49F4" w:rsidR="70ABCFD0">
        <w:rPr>
          <w:b w:val="0"/>
          <w:bCs w:val="0"/>
          <w:color w:val="000000" w:themeColor="text1" w:themeTint="FF" w:themeShade="FF"/>
          <w:sz w:val="28"/>
          <w:szCs w:val="28"/>
        </w:rPr>
        <w:t>Spurs</w:t>
      </w:r>
      <w:r w:rsidRPr="488F49F4" w:rsidR="029773CD">
        <w:rPr>
          <w:b w:val="0"/>
          <w:bCs w:val="0"/>
          <w:color w:val="000000" w:themeColor="text1" w:themeTint="FF" w:themeShade="FF"/>
          <w:sz w:val="28"/>
          <w:szCs w:val="28"/>
        </w:rPr>
        <w:t>-l</w:t>
      </w:r>
      <w:r w:rsidRPr="488F49F4" w:rsidR="70ABCFD0">
        <w:rPr>
          <w:b w:val="0"/>
          <w:bCs w:val="0"/>
          <w:color w:val="000000" w:themeColor="text1" w:themeTint="FF" w:themeShade="FF"/>
          <w:sz w:val="28"/>
          <w:szCs w:val="28"/>
        </w:rPr>
        <w:t>egendar att kunna göra ett evenemang kring.</w:t>
      </w:r>
    </w:p>
    <w:p w:rsidR="488F49F4" w:rsidP="488F49F4" w:rsidRDefault="488F49F4" w14:paraId="2908D271" w14:textId="20500C6B">
      <w:pPr>
        <w:pStyle w:val="Normal"/>
        <w:shd w:val="clear" w:color="auto" w:fill="FFFFFF" w:themeFill="background1"/>
        <w:ind w:left="0"/>
        <w:rPr>
          <w:b w:val="0"/>
          <w:bCs w:val="0"/>
          <w:color w:val="000000" w:themeColor="text1" w:themeTint="FF" w:themeShade="FF"/>
          <w:sz w:val="28"/>
          <w:szCs w:val="28"/>
        </w:rPr>
      </w:pPr>
    </w:p>
    <w:p w:rsidR="79235B85" w:rsidP="79235B85" w:rsidRDefault="79235B85" w14:paraId="72F4E05B" w14:textId="0AF79824">
      <w:pPr>
        <w:pStyle w:val="Normal"/>
        <w:shd w:val="clear" w:color="auto" w:fill="FFFFFF" w:themeFill="background1"/>
        <w:ind w:left="720"/>
        <w:rPr>
          <w:b w:val="1"/>
          <w:bCs w:val="1"/>
          <w:color w:val="000000" w:themeColor="text1" w:themeTint="FF" w:themeShade="FF"/>
          <w:sz w:val="28"/>
          <w:szCs w:val="28"/>
        </w:rPr>
      </w:pPr>
    </w:p>
    <w:p w:rsidR="5AF853B6" w:rsidP="5AF853B6" w:rsidRDefault="5AF853B6" w14:paraId="695E8617" w14:textId="0705CA3D">
      <w:pPr>
        <w:pStyle w:val="Normal"/>
        <w:shd w:val="clear" w:color="auto" w:fill="FFFFFF" w:themeFill="background1"/>
        <w:ind w:left="720"/>
        <w:rPr>
          <w:b w:val="1"/>
          <w:bCs w:val="1"/>
          <w:color w:val="000000" w:themeColor="text1" w:themeTint="FF" w:themeShade="FF"/>
          <w:sz w:val="28"/>
          <w:szCs w:val="28"/>
        </w:rPr>
      </w:pPr>
    </w:p>
    <w:p w:rsidR="004360D5" w:rsidP="005A52A3" w:rsidRDefault="004360D5" w14:paraId="6D93280E" w14:textId="368A7C16">
      <w:pPr>
        <w:pStyle w:val="Liststycke"/>
        <w:numPr>
          <w:ilvl w:val="0"/>
          <w:numId w:val="1"/>
        </w:numPr>
        <w:rPr>
          <w:b/>
          <w:color w:val="000000"/>
          <w:sz w:val="28"/>
          <w:szCs w:val="28"/>
        </w:rPr>
      </w:pPr>
      <w:r w:rsidRPr="79235B85" w:rsidR="004360D5">
        <w:rPr>
          <w:b w:val="1"/>
          <w:bCs w:val="1"/>
          <w:color w:val="000000" w:themeColor="text1" w:themeTint="FF" w:themeShade="FF"/>
          <w:sz w:val="28"/>
          <w:szCs w:val="28"/>
        </w:rPr>
        <w:t xml:space="preserve">Ambassadörer </w:t>
      </w:r>
      <w:r w:rsidRPr="79235B85" w:rsidR="004360D5">
        <w:rPr>
          <w:color w:val="000000" w:themeColor="text1" w:themeTint="FF" w:themeShade="FF"/>
          <w:sz w:val="28"/>
          <w:szCs w:val="28"/>
        </w:rPr>
        <w:t>(Fredrik)</w:t>
      </w:r>
    </w:p>
    <w:p w:rsidR="55C47014" w:rsidP="79235B85" w:rsidRDefault="55C47014" w14:paraId="1241B371" w14:textId="4316C943">
      <w:pPr>
        <w:pStyle w:val="Liststycke"/>
        <w:numPr>
          <w:ilvl w:val="1"/>
          <w:numId w:val="1"/>
        </w:numPr>
        <w:rPr>
          <w:b w:val="0"/>
          <w:bCs w:val="0"/>
          <w:color w:val="000000" w:themeColor="text1" w:themeTint="FF" w:themeShade="FF"/>
          <w:sz w:val="28"/>
          <w:szCs w:val="28"/>
        </w:rPr>
      </w:pPr>
      <w:r w:rsidRPr="79235B85" w:rsidR="55C47014">
        <w:rPr>
          <w:b w:val="0"/>
          <w:bCs w:val="0"/>
          <w:color w:val="000000" w:themeColor="text1" w:themeTint="FF" w:themeShade="FF"/>
          <w:sz w:val="28"/>
          <w:szCs w:val="28"/>
        </w:rPr>
        <w:t xml:space="preserve">Det har inte gått ut något </w:t>
      </w:r>
      <w:r w:rsidRPr="79235B85" w:rsidR="55C47014">
        <w:rPr>
          <w:b w:val="0"/>
          <w:bCs w:val="0"/>
          <w:color w:val="000000" w:themeColor="text1" w:themeTint="FF" w:themeShade="FF"/>
          <w:sz w:val="28"/>
          <w:szCs w:val="28"/>
        </w:rPr>
        <w:t>mail</w:t>
      </w:r>
      <w:r w:rsidRPr="79235B85" w:rsidR="55C47014">
        <w:rPr>
          <w:b w:val="0"/>
          <w:bCs w:val="0"/>
          <w:color w:val="000000" w:themeColor="text1" w:themeTint="FF" w:themeShade="FF"/>
          <w:sz w:val="28"/>
          <w:szCs w:val="28"/>
        </w:rPr>
        <w:t xml:space="preserve"> än så länge, men Fredrik har förberett ett utskick till ambassadörerna för att kontrollera vilka som fortfa</w:t>
      </w:r>
      <w:r w:rsidRPr="79235B85" w:rsidR="01B9C43C">
        <w:rPr>
          <w:b w:val="0"/>
          <w:bCs w:val="0"/>
          <w:color w:val="000000" w:themeColor="text1" w:themeTint="FF" w:themeShade="FF"/>
          <w:sz w:val="28"/>
          <w:szCs w:val="28"/>
        </w:rPr>
        <w:t>rande är engagerade och vill fortsätta som ambassadörer</w:t>
      </w:r>
      <w:r w:rsidRPr="79235B85" w:rsidR="530E3A77">
        <w:rPr>
          <w:b w:val="0"/>
          <w:bCs w:val="0"/>
          <w:color w:val="000000" w:themeColor="text1" w:themeTint="FF" w:themeShade="FF"/>
          <w:sz w:val="28"/>
          <w:szCs w:val="28"/>
        </w:rPr>
        <w:t>. Fredrik samverkar med Jenny kring texten.</w:t>
      </w:r>
    </w:p>
    <w:p w:rsidR="79235B85" w:rsidP="79235B85" w:rsidRDefault="79235B85" w14:paraId="205F21F2" w14:textId="406D271A">
      <w:pPr>
        <w:pStyle w:val="Normal"/>
        <w:ind w:left="720"/>
        <w:rPr>
          <w:b w:val="1"/>
          <w:bCs w:val="1"/>
          <w:color w:val="000000" w:themeColor="text1" w:themeTint="FF" w:themeShade="FF"/>
          <w:sz w:val="28"/>
          <w:szCs w:val="28"/>
        </w:rPr>
      </w:pPr>
    </w:p>
    <w:p w:rsidRPr="00B43922" w:rsidR="00BD720E" w:rsidP="005A52A3" w:rsidRDefault="00BD720E" w14:paraId="371349BB" w14:textId="1F4D250D">
      <w:pPr>
        <w:pStyle w:val="Liststycke"/>
        <w:numPr>
          <w:ilvl w:val="0"/>
          <w:numId w:val="1"/>
        </w:numPr>
        <w:rPr>
          <w:b/>
          <w:color w:val="000000"/>
          <w:sz w:val="28"/>
          <w:szCs w:val="28"/>
        </w:rPr>
      </w:pPr>
      <w:r w:rsidRPr="79235B85" w:rsidR="00BD720E">
        <w:rPr>
          <w:b w:val="1"/>
          <w:bCs w:val="1"/>
          <w:color w:val="000000" w:themeColor="text1" w:themeTint="FF" w:themeShade="FF"/>
          <w:sz w:val="28"/>
          <w:szCs w:val="28"/>
        </w:rPr>
        <w:t xml:space="preserve">Arbetsgrupp Resor/biljetter </w:t>
      </w:r>
      <w:r w:rsidRPr="79235B85" w:rsidR="00BD720E">
        <w:rPr>
          <w:color w:val="000000" w:themeColor="text1" w:themeTint="FF" w:themeShade="FF"/>
          <w:sz w:val="28"/>
          <w:szCs w:val="28"/>
        </w:rPr>
        <w:t>(Gunnar)</w:t>
      </w:r>
    </w:p>
    <w:p w:rsidR="79235B85" w:rsidP="79235B85" w:rsidRDefault="79235B85" w14:paraId="4712CF6A" w14:textId="4718CB60">
      <w:pPr>
        <w:pStyle w:val="Normal"/>
        <w:ind w:left="0"/>
        <w:rPr>
          <w:b w:val="1"/>
          <w:bCs w:val="1"/>
          <w:color w:val="000000" w:themeColor="text1" w:themeTint="FF" w:themeShade="FF"/>
          <w:sz w:val="28"/>
          <w:szCs w:val="28"/>
        </w:rPr>
      </w:pPr>
    </w:p>
    <w:p w:rsidRPr="004360D5" w:rsidR="00B43922" w:rsidP="00B43922" w:rsidRDefault="004360D5" w14:paraId="12C45D6F" w14:textId="77DE448A">
      <w:pPr>
        <w:pStyle w:val="Liststycke"/>
        <w:numPr>
          <w:ilvl w:val="1"/>
          <w:numId w:val="1"/>
        </w:numPr>
        <w:rPr>
          <w:b/>
          <w:color w:val="000000"/>
          <w:sz w:val="28"/>
          <w:szCs w:val="28"/>
        </w:rPr>
      </w:pPr>
      <w:r w:rsidRPr="79235B85" w:rsidR="004360D5">
        <w:rPr>
          <w:color w:val="000000" w:themeColor="text1" w:themeTint="FF" w:themeShade="FF"/>
          <w:sz w:val="28"/>
          <w:szCs w:val="28"/>
        </w:rPr>
        <w:t>Vårresa</w:t>
      </w:r>
      <w:r w:rsidRPr="79235B85" w:rsidR="004360D5">
        <w:rPr>
          <w:color w:val="000000" w:themeColor="text1" w:themeTint="FF" w:themeShade="FF"/>
          <w:sz w:val="28"/>
          <w:szCs w:val="28"/>
        </w:rPr>
        <w:t xml:space="preserve"> antal, upplägg och genomförande</w:t>
      </w:r>
    </w:p>
    <w:p w:rsidR="4AD73F95" w:rsidP="79235B85" w:rsidRDefault="4AD73F95" w14:paraId="714B57D9" w14:textId="3D3B695B">
      <w:pPr>
        <w:pStyle w:val="Liststycke"/>
        <w:numPr>
          <w:ilvl w:val="2"/>
          <w:numId w:val="1"/>
        </w:numPr>
        <w:rPr>
          <w:b w:val="0"/>
          <w:bCs w:val="0"/>
          <w:color w:val="000000" w:themeColor="text1" w:themeTint="FF" w:themeShade="FF"/>
          <w:sz w:val="28"/>
          <w:szCs w:val="28"/>
        </w:rPr>
      </w:pPr>
      <w:r w:rsidRPr="5AF853B6" w:rsidR="4AD73F95">
        <w:rPr>
          <w:b w:val="0"/>
          <w:bCs w:val="0"/>
          <w:color w:val="000000" w:themeColor="text1" w:themeTint="FF" w:themeShade="FF"/>
          <w:sz w:val="28"/>
          <w:szCs w:val="28"/>
        </w:rPr>
        <w:t xml:space="preserve">Matchen har blivit flyttad till måndag kväll </w:t>
      </w:r>
      <w:r w:rsidRPr="5AF853B6" w:rsidR="3F392058">
        <w:rPr>
          <w:b w:val="0"/>
          <w:bCs w:val="0"/>
          <w:color w:val="000000" w:themeColor="text1" w:themeTint="FF" w:themeShade="FF"/>
          <w:sz w:val="28"/>
          <w:szCs w:val="28"/>
        </w:rPr>
        <w:t xml:space="preserve">8 april </w:t>
      </w:r>
      <w:r w:rsidRPr="5AF853B6" w:rsidR="4AD73F95">
        <w:rPr>
          <w:b w:val="0"/>
          <w:bCs w:val="0"/>
          <w:color w:val="000000" w:themeColor="text1" w:themeTint="FF" w:themeShade="FF"/>
          <w:sz w:val="28"/>
          <w:szCs w:val="28"/>
        </w:rPr>
        <w:t xml:space="preserve">och några har valt att hoppa av. </w:t>
      </w:r>
      <w:r w:rsidRPr="5AF853B6" w:rsidR="24474DEC">
        <w:rPr>
          <w:b w:val="0"/>
          <w:bCs w:val="0"/>
          <w:color w:val="000000" w:themeColor="text1" w:themeTint="FF" w:themeShade="FF"/>
          <w:sz w:val="28"/>
          <w:szCs w:val="28"/>
        </w:rPr>
        <w:t>Biljetterna är fördelade</w:t>
      </w:r>
      <w:r w:rsidRPr="5AF853B6" w:rsidR="3956BC16">
        <w:rPr>
          <w:b w:val="0"/>
          <w:bCs w:val="0"/>
          <w:color w:val="000000" w:themeColor="text1" w:themeTint="FF" w:themeShade="FF"/>
          <w:sz w:val="28"/>
          <w:szCs w:val="28"/>
        </w:rPr>
        <w:t xml:space="preserve"> till</w:t>
      </w:r>
      <w:r w:rsidRPr="5AF853B6" w:rsidR="24474DEC">
        <w:rPr>
          <w:b w:val="0"/>
          <w:bCs w:val="0"/>
          <w:color w:val="000000" w:themeColor="text1" w:themeTint="FF" w:themeShade="FF"/>
          <w:sz w:val="28"/>
          <w:szCs w:val="28"/>
        </w:rPr>
        <w:t xml:space="preserve"> nya resenärer. Gunnar håller kontakt med </w:t>
      </w:r>
      <w:r w:rsidRPr="5AF853B6" w:rsidR="088AF41A">
        <w:rPr>
          <w:b w:val="0"/>
          <w:bCs w:val="0"/>
          <w:color w:val="000000" w:themeColor="text1" w:themeTint="FF" w:themeShade="FF"/>
          <w:sz w:val="28"/>
          <w:szCs w:val="28"/>
        </w:rPr>
        <w:t xml:space="preserve">vår engelska servicekontakt </w:t>
      </w:r>
      <w:r w:rsidRPr="5AF853B6" w:rsidR="24474DEC">
        <w:rPr>
          <w:b w:val="0"/>
          <w:bCs w:val="0"/>
          <w:color w:val="000000" w:themeColor="text1" w:themeTint="FF" w:themeShade="FF"/>
          <w:sz w:val="28"/>
          <w:szCs w:val="28"/>
        </w:rPr>
        <w:t xml:space="preserve">Stacy på THFC gällande </w:t>
      </w:r>
      <w:r w:rsidRPr="5AF853B6" w:rsidR="36F6DEF6">
        <w:rPr>
          <w:b w:val="0"/>
          <w:bCs w:val="0"/>
          <w:color w:val="000000" w:themeColor="text1" w:themeTint="FF" w:themeShade="FF"/>
          <w:sz w:val="28"/>
          <w:szCs w:val="28"/>
        </w:rPr>
        <w:t>medlems</w:t>
      </w:r>
      <w:r w:rsidRPr="5AF853B6" w:rsidR="24474DEC">
        <w:rPr>
          <w:b w:val="0"/>
          <w:bCs w:val="0"/>
          <w:color w:val="000000" w:themeColor="text1" w:themeTint="FF" w:themeShade="FF"/>
          <w:sz w:val="28"/>
          <w:szCs w:val="28"/>
        </w:rPr>
        <w:t>aktivitet</w:t>
      </w:r>
      <w:r w:rsidRPr="5AF853B6" w:rsidR="6B533B6F">
        <w:rPr>
          <w:b w:val="0"/>
          <w:bCs w:val="0"/>
          <w:color w:val="000000" w:themeColor="text1" w:themeTint="FF" w:themeShade="FF"/>
          <w:sz w:val="28"/>
          <w:szCs w:val="28"/>
        </w:rPr>
        <w:t>. Inväntar bekräftelse från Stacy.</w:t>
      </w:r>
    </w:p>
    <w:p w:rsidR="79235B85" w:rsidP="79235B85" w:rsidRDefault="79235B85" w14:paraId="02159D66" w14:textId="09ACB521">
      <w:pPr>
        <w:pStyle w:val="Normal"/>
        <w:ind w:left="1620"/>
        <w:rPr>
          <w:b w:val="1"/>
          <w:bCs w:val="1"/>
          <w:color w:val="000000" w:themeColor="text1" w:themeTint="FF" w:themeShade="FF"/>
          <w:sz w:val="28"/>
          <w:szCs w:val="28"/>
        </w:rPr>
      </w:pPr>
    </w:p>
    <w:p w:rsidRPr="00BD720E" w:rsidR="004360D5" w:rsidP="00B43922" w:rsidRDefault="004360D5" w14:paraId="7B053A1D" w14:textId="15C47347">
      <w:pPr>
        <w:pStyle w:val="Liststycke"/>
        <w:numPr>
          <w:ilvl w:val="1"/>
          <w:numId w:val="1"/>
        </w:numPr>
        <w:rPr>
          <w:b/>
          <w:color w:val="000000"/>
          <w:sz w:val="28"/>
          <w:szCs w:val="28"/>
        </w:rPr>
      </w:pPr>
      <w:r w:rsidRPr="79235B85" w:rsidR="004360D5">
        <w:rPr>
          <w:color w:val="000000" w:themeColor="text1" w:themeTint="FF" w:themeShade="FF"/>
          <w:sz w:val="28"/>
          <w:szCs w:val="28"/>
        </w:rPr>
        <w:t>Matchbiljetter via supporterklubben</w:t>
      </w:r>
    </w:p>
    <w:p w:rsidR="6C2A8CB8" w:rsidP="79235B85" w:rsidRDefault="6C2A8CB8" w14:paraId="6D3A0247" w14:textId="7EA12158">
      <w:pPr>
        <w:pStyle w:val="Liststycke"/>
        <w:numPr>
          <w:ilvl w:val="2"/>
          <w:numId w:val="1"/>
        </w:numPr>
        <w:rPr>
          <w:b w:val="0"/>
          <w:bCs w:val="0"/>
          <w:color w:val="000000" w:themeColor="text1" w:themeTint="FF" w:themeShade="FF"/>
          <w:sz w:val="28"/>
          <w:szCs w:val="28"/>
        </w:rPr>
      </w:pPr>
      <w:r w:rsidRPr="79235B85" w:rsidR="6C2A8CB8">
        <w:rPr>
          <w:b w:val="0"/>
          <w:bCs w:val="0"/>
          <w:color w:val="000000" w:themeColor="text1" w:themeTint="FF" w:themeShade="FF"/>
          <w:sz w:val="28"/>
          <w:szCs w:val="28"/>
        </w:rPr>
        <w:t xml:space="preserve">De sista matcherna för säsongen blev det få tilldelade biljetter till Sweden </w:t>
      </w:r>
      <w:r w:rsidRPr="79235B85" w:rsidR="6C2A8CB8">
        <w:rPr>
          <w:b w:val="0"/>
          <w:bCs w:val="0"/>
          <w:color w:val="000000" w:themeColor="text1" w:themeTint="FF" w:themeShade="FF"/>
          <w:sz w:val="28"/>
          <w:szCs w:val="28"/>
        </w:rPr>
        <w:t>Spurs</w:t>
      </w:r>
      <w:r w:rsidRPr="79235B85" w:rsidR="6C2A8CB8">
        <w:rPr>
          <w:b w:val="0"/>
          <w:bCs w:val="0"/>
          <w:color w:val="000000" w:themeColor="text1" w:themeTint="FF" w:themeShade="FF"/>
          <w:sz w:val="28"/>
          <w:szCs w:val="28"/>
        </w:rPr>
        <w:t xml:space="preserve">, till skillnad från tidigare under säsongen där </w:t>
      </w:r>
      <w:r w:rsidRPr="79235B85" w:rsidR="5E560137">
        <w:rPr>
          <w:b w:val="0"/>
          <w:bCs w:val="0"/>
          <w:color w:val="000000" w:themeColor="text1" w:themeTint="FF" w:themeShade="FF"/>
          <w:sz w:val="28"/>
          <w:szCs w:val="28"/>
        </w:rPr>
        <w:t>vi fått de biljetter vi ansökt om. Dialog kommer ske med THFC gällande biljettansökningar och vilka regler som gäller.</w:t>
      </w:r>
    </w:p>
    <w:p w:rsidR="79235B85" w:rsidP="79235B85" w:rsidRDefault="79235B85" w14:paraId="7F313B75" w14:textId="13429C93">
      <w:pPr>
        <w:pStyle w:val="Normal"/>
        <w:ind w:left="1620"/>
        <w:rPr>
          <w:b w:val="1"/>
          <w:bCs w:val="1"/>
          <w:color w:val="000000" w:themeColor="text1" w:themeTint="FF" w:themeShade="FF"/>
          <w:sz w:val="28"/>
          <w:szCs w:val="28"/>
        </w:rPr>
      </w:pPr>
    </w:p>
    <w:p w:rsidRPr="00443A6E" w:rsidR="005A52A3" w:rsidP="005A52A3" w:rsidRDefault="000D22BB" w14:paraId="280FB3D5" w14:textId="64AF606E">
      <w:pPr>
        <w:pStyle w:val="Liststycke"/>
        <w:numPr>
          <w:ilvl w:val="0"/>
          <w:numId w:val="1"/>
        </w:numPr>
        <w:rPr>
          <w:b/>
          <w:color w:val="000000"/>
          <w:sz w:val="28"/>
          <w:szCs w:val="28"/>
        </w:rPr>
      </w:pPr>
      <w:r w:rsidRPr="79235B85" w:rsidR="000D22BB">
        <w:rPr>
          <w:b w:val="1"/>
          <w:bCs w:val="1"/>
          <w:color w:val="000000" w:themeColor="text1" w:themeTint="FF" w:themeShade="FF"/>
          <w:sz w:val="28"/>
          <w:szCs w:val="28"/>
        </w:rPr>
        <w:t xml:space="preserve">Arbetsgrupp </w:t>
      </w:r>
      <w:r w:rsidRPr="79235B85" w:rsidR="005A52A3">
        <w:rPr>
          <w:b w:val="1"/>
          <w:bCs w:val="1"/>
          <w:color w:val="000000" w:themeColor="text1" w:themeTint="FF" w:themeShade="FF"/>
          <w:sz w:val="28"/>
          <w:szCs w:val="28"/>
        </w:rPr>
        <w:t>Ekonomi</w:t>
      </w:r>
      <w:r w:rsidRPr="79235B85" w:rsidR="00160776">
        <w:rPr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79235B85" w:rsidR="00160776">
        <w:rPr>
          <w:color w:val="000000" w:themeColor="text1" w:themeTint="FF" w:themeShade="FF"/>
          <w:sz w:val="28"/>
          <w:szCs w:val="28"/>
        </w:rPr>
        <w:t>(Thomas)</w:t>
      </w:r>
    </w:p>
    <w:p w:rsidRPr="003E51BA" w:rsidR="00443A6E" w:rsidP="00443A6E" w:rsidRDefault="00443A6E" w14:paraId="26293E11" w14:textId="3224C2D9">
      <w:pPr>
        <w:pStyle w:val="Liststycke"/>
        <w:numPr>
          <w:ilvl w:val="1"/>
          <w:numId w:val="1"/>
        </w:numPr>
        <w:rPr>
          <w:b/>
          <w:color w:val="000000"/>
          <w:sz w:val="28"/>
          <w:szCs w:val="28"/>
        </w:rPr>
      </w:pPr>
      <w:r w:rsidRPr="79235B85" w:rsidR="00443A6E">
        <w:rPr>
          <w:color w:val="000000" w:themeColor="text1" w:themeTint="FF" w:themeShade="FF"/>
          <w:sz w:val="28"/>
          <w:szCs w:val="28"/>
        </w:rPr>
        <w:t>Revisorsuppskattning</w:t>
      </w:r>
    </w:p>
    <w:p w:rsidR="6F352DC3" w:rsidP="79235B85" w:rsidRDefault="6F352DC3" w14:paraId="2CFD709C" w14:textId="36C18899">
      <w:pPr>
        <w:pStyle w:val="Liststycke"/>
        <w:numPr>
          <w:ilvl w:val="2"/>
          <w:numId w:val="1"/>
        </w:numPr>
        <w:rPr>
          <w:b w:val="0"/>
          <w:bCs w:val="0"/>
          <w:color w:val="000000" w:themeColor="text1" w:themeTint="FF" w:themeShade="FF"/>
          <w:sz w:val="28"/>
          <w:szCs w:val="28"/>
        </w:rPr>
      </w:pPr>
      <w:r w:rsidRPr="79235B85" w:rsidR="6F352DC3">
        <w:rPr>
          <w:b w:val="0"/>
          <w:bCs w:val="0"/>
          <w:color w:val="000000" w:themeColor="text1" w:themeTint="FF" w:themeShade="FF"/>
          <w:sz w:val="28"/>
          <w:szCs w:val="28"/>
        </w:rPr>
        <w:t xml:space="preserve">Sweden </w:t>
      </w:r>
      <w:r w:rsidRPr="79235B85" w:rsidR="6F352DC3">
        <w:rPr>
          <w:b w:val="0"/>
          <w:bCs w:val="0"/>
          <w:color w:val="000000" w:themeColor="text1" w:themeTint="FF" w:themeShade="FF"/>
          <w:sz w:val="28"/>
          <w:szCs w:val="28"/>
        </w:rPr>
        <w:t>Spurs</w:t>
      </w:r>
      <w:r w:rsidRPr="79235B85" w:rsidR="6F352DC3">
        <w:rPr>
          <w:b w:val="0"/>
          <w:bCs w:val="0"/>
          <w:color w:val="000000" w:themeColor="text1" w:themeTint="FF" w:themeShade="FF"/>
          <w:sz w:val="28"/>
          <w:szCs w:val="28"/>
        </w:rPr>
        <w:t xml:space="preserve"> revisor Joakim Larsson kommer åka med på Medlemsresan. Styrelsen tog beslut att bjuda Joakim på resan som tack för </w:t>
      </w:r>
      <w:r w:rsidRPr="79235B85" w:rsidR="2DDA12F5">
        <w:rPr>
          <w:b w:val="0"/>
          <w:bCs w:val="0"/>
          <w:color w:val="000000" w:themeColor="text1" w:themeTint="FF" w:themeShade="FF"/>
          <w:sz w:val="28"/>
          <w:szCs w:val="28"/>
        </w:rPr>
        <w:t>insatserna som revisor.</w:t>
      </w:r>
    </w:p>
    <w:p w:rsidR="79235B85" w:rsidP="79235B85" w:rsidRDefault="79235B85" w14:paraId="0920C88F" w14:textId="439DD204">
      <w:pPr>
        <w:pStyle w:val="Normal"/>
        <w:ind w:left="1620"/>
        <w:rPr>
          <w:b w:val="1"/>
          <w:bCs w:val="1"/>
          <w:color w:val="000000" w:themeColor="text1" w:themeTint="FF" w:themeShade="FF"/>
          <w:sz w:val="28"/>
          <w:szCs w:val="28"/>
        </w:rPr>
      </w:pPr>
    </w:p>
    <w:p w:rsidR="6FBD642B" w:rsidP="6D3811A3" w:rsidRDefault="6FBD642B" w14:paraId="07085D8F" w14:textId="0A123B83">
      <w:pPr>
        <w:pStyle w:val="Liststycke"/>
        <w:numPr>
          <w:ilvl w:val="1"/>
          <w:numId w:val="1"/>
        </w:numPr>
        <w:rPr>
          <w:b w:val="1"/>
          <w:bCs w:val="1"/>
          <w:color w:val="000000" w:themeColor="text1" w:themeTint="FF" w:themeShade="FF"/>
          <w:sz w:val="28"/>
          <w:szCs w:val="28"/>
        </w:rPr>
      </w:pPr>
      <w:r w:rsidRPr="79235B85" w:rsidR="6FBD642B">
        <w:rPr>
          <w:b w:val="0"/>
          <w:bCs w:val="0"/>
          <w:color w:val="000000" w:themeColor="text1" w:themeTint="FF" w:themeShade="FF"/>
          <w:sz w:val="28"/>
          <w:szCs w:val="28"/>
        </w:rPr>
        <w:t>Medlemsregister till THFC (Matt/Gunnar)</w:t>
      </w:r>
    </w:p>
    <w:p w:rsidR="661861C2" w:rsidP="79235B85" w:rsidRDefault="661861C2" w14:paraId="488BBA58" w14:textId="7E53D9F8">
      <w:pPr>
        <w:pStyle w:val="Liststycke"/>
        <w:numPr>
          <w:ilvl w:val="2"/>
          <w:numId w:val="1"/>
        </w:numPr>
        <w:rPr>
          <w:b w:val="0"/>
          <w:bCs w:val="0"/>
          <w:color w:val="000000" w:themeColor="text1" w:themeTint="FF" w:themeShade="FF"/>
          <w:sz w:val="28"/>
          <w:szCs w:val="28"/>
        </w:rPr>
      </w:pPr>
      <w:r w:rsidRPr="79235B85" w:rsidR="661861C2">
        <w:rPr>
          <w:b w:val="0"/>
          <w:bCs w:val="0"/>
          <w:color w:val="000000" w:themeColor="text1" w:themeTint="FF" w:themeShade="FF"/>
          <w:sz w:val="28"/>
          <w:szCs w:val="28"/>
        </w:rPr>
        <w:t>Frågan bordläggs</w:t>
      </w:r>
      <w:r w:rsidRPr="79235B85" w:rsidR="1AD743AA">
        <w:rPr>
          <w:b w:val="0"/>
          <w:bCs w:val="0"/>
          <w:color w:val="000000" w:themeColor="text1" w:themeTint="FF" w:themeShade="FF"/>
          <w:sz w:val="28"/>
          <w:szCs w:val="28"/>
        </w:rPr>
        <w:t xml:space="preserve"> tillsvidare</w:t>
      </w:r>
    </w:p>
    <w:p w:rsidR="79235B85" w:rsidP="79235B85" w:rsidRDefault="79235B85" w14:paraId="45F94486" w14:textId="50ECA57F">
      <w:pPr>
        <w:pStyle w:val="Normal"/>
        <w:ind w:left="720"/>
        <w:rPr>
          <w:b w:val="1"/>
          <w:bCs w:val="1"/>
          <w:color w:val="000000" w:themeColor="text1" w:themeTint="FF" w:themeShade="FF"/>
          <w:sz w:val="28"/>
          <w:szCs w:val="28"/>
        </w:rPr>
      </w:pPr>
    </w:p>
    <w:p w:rsidR="661861C2" w:rsidP="79235B85" w:rsidRDefault="661861C2" w14:paraId="0EF4FBA9" w14:textId="2A48EE68">
      <w:pPr>
        <w:pStyle w:val="Liststycke"/>
        <w:numPr>
          <w:ilvl w:val="1"/>
          <w:numId w:val="1"/>
        </w:numPr>
        <w:rPr>
          <w:b w:val="1"/>
          <w:bCs w:val="1"/>
          <w:color w:val="000000" w:themeColor="text1" w:themeTint="FF" w:themeShade="FF"/>
          <w:sz w:val="28"/>
          <w:szCs w:val="28"/>
        </w:rPr>
      </w:pPr>
      <w:r w:rsidRPr="79235B85" w:rsidR="661861C2">
        <w:rPr>
          <w:b w:val="0"/>
          <w:bCs w:val="0"/>
          <w:color w:val="000000" w:themeColor="text1" w:themeTint="FF" w:themeShade="FF"/>
          <w:sz w:val="28"/>
          <w:szCs w:val="28"/>
        </w:rPr>
        <w:t>E</w:t>
      </w:r>
      <w:r w:rsidRPr="79235B85" w:rsidR="661861C2">
        <w:rPr>
          <w:b w:val="0"/>
          <w:bCs w:val="0"/>
          <w:color w:val="000000" w:themeColor="text1" w:themeTint="FF" w:themeShade="FF"/>
          <w:sz w:val="28"/>
          <w:szCs w:val="28"/>
        </w:rPr>
        <w:t>konomi</w:t>
      </w:r>
      <w:r w:rsidRPr="79235B85" w:rsidR="661861C2">
        <w:rPr>
          <w:b w:val="0"/>
          <w:bCs w:val="0"/>
          <w:color w:val="000000" w:themeColor="text1" w:themeTint="FF" w:themeShade="FF"/>
          <w:sz w:val="28"/>
          <w:szCs w:val="28"/>
        </w:rPr>
        <w:t xml:space="preserve"> </w:t>
      </w:r>
      <w:r w:rsidRPr="79235B85" w:rsidR="661861C2">
        <w:rPr>
          <w:b w:val="0"/>
          <w:bCs w:val="0"/>
          <w:color w:val="000000" w:themeColor="text1" w:themeTint="FF" w:themeShade="FF"/>
          <w:sz w:val="28"/>
          <w:szCs w:val="28"/>
        </w:rPr>
        <w:t>övrigt</w:t>
      </w:r>
    </w:p>
    <w:p w:rsidR="661861C2" w:rsidP="79235B85" w:rsidRDefault="661861C2" w14:paraId="757D4E3E" w14:textId="138DDE34">
      <w:pPr>
        <w:pStyle w:val="Liststycke"/>
        <w:numPr>
          <w:ilvl w:val="2"/>
          <w:numId w:val="1"/>
        </w:numPr>
        <w:rPr>
          <w:b w:val="0"/>
          <w:bCs w:val="0"/>
          <w:color w:val="000000" w:themeColor="text1" w:themeTint="FF" w:themeShade="FF"/>
          <w:sz w:val="28"/>
          <w:szCs w:val="28"/>
        </w:rPr>
      </w:pPr>
      <w:r w:rsidRPr="79235B85" w:rsidR="661861C2">
        <w:rPr>
          <w:b w:val="0"/>
          <w:bCs w:val="0"/>
          <w:color w:val="000000" w:themeColor="text1" w:themeTint="FF" w:themeShade="FF"/>
          <w:sz w:val="28"/>
          <w:szCs w:val="28"/>
        </w:rPr>
        <w:t>Ekonomin är under kontroll, inget nytt att rapportera</w:t>
      </w:r>
    </w:p>
    <w:p w:rsidR="79235B85" w:rsidP="79235B85" w:rsidRDefault="79235B85" w14:paraId="57BC5E3B" w14:textId="43491251">
      <w:pPr>
        <w:pStyle w:val="Normal"/>
        <w:ind w:left="720"/>
        <w:rPr>
          <w:b w:val="1"/>
          <w:bCs w:val="1"/>
          <w:color w:val="000000" w:themeColor="text1" w:themeTint="FF" w:themeShade="FF"/>
          <w:sz w:val="28"/>
          <w:szCs w:val="28"/>
        </w:rPr>
      </w:pPr>
    </w:p>
    <w:p w:rsidR="000D22BB" w:rsidP="79235B85" w:rsidRDefault="000D22BB" w14:paraId="638FEEB2" w14:textId="5ACF455E">
      <w:pPr>
        <w:pStyle w:val="Liststycke"/>
        <w:numPr>
          <w:ilvl w:val="0"/>
          <w:numId w:val="1"/>
        </w:numPr>
        <w:rPr>
          <w:b w:val="1"/>
          <w:bCs w:val="1"/>
          <w:color w:val="000000"/>
          <w:sz w:val="28"/>
          <w:szCs w:val="28"/>
        </w:rPr>
      </w:pPr>
      <w:r w:rsidRPr="79235B85" w:rsidR="5B2D21A8">
        <w:rPr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79235B85" w:rsidR="000D22BB">
        <w:rPr>
          <w:b w:val="1"/>
          <w:bCs w:val="1"/>
          <w:color w:val="000000" w:themeColor="text1" w:themeTint="FF" w:themeShade="FF"/>
          <w:sz w:val="28"/>
          <w:szCs w:val="28"/>
        </w:rPr>
        <w:t xml:space="preserve">Arbetsgrupp </w:t>
      </w:r>
      <w:r w:rsidRPr="79235B85" w:rsidR="000D22BB">
        <w:rPr>
          <w:b w:val="1"/>
          <w:bCs w:val="1"/>
          <w:color w:val="000000" w:themeColor="text1" w:themeTint="FF" w:themeShade="FF"/>
          <w:sz w:val="28"/>
          <w:szCs w:val="28"/>
        </w:rPr>
        <w:t>Medlemspaket</w:t>
      </w:r>
      <w:r w:rsidRPr="79235B85" w:rsidR="000D22BB">
        <w:rPr>
          <w:b w:val="1"/>
          <w:bCs w:val="1"/>
          <w:color w:val="000000" w:themeColor="text1" w:themeTint="FF" w:themeShade="FF"/>
          <w:sz w:val="28"/>
          <w:szCs w:val="28"/>
        </w:rPr>
        <w:t>/prylar</w:t>
      </w:r>
      <w:r w:rsidRPr="79235B85" w:rsidR="00160776">
        <w:rPr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79235B85" w:rsidR="00160776">
        <w:rPr>
          <w:color w:val="000000" w:themeColor="text1" w:themeTint="FF" w:themeShade="FF"/>
          <w:sz w:val="28"/>
          <w:szCs w:val="28"/>
        </w:rPr>
        <w:t>(Mathias W)</w:t>
      </w:r>
    </w:p>
    <w:p w:rsidR="79235B85" w:rsidP="79235B85" w:rsidRDefault="79235B85" w14:paraId="24DE6A41" w14:textId="2144EE9E">
      <w:pPr>
        <w:pStyle w:val="Normal"/>
        <w:ind w:left="0"/>
        <w:rPr>
          <w:b w:val="1"/>
          <w:bCs w:val="1"/>
          <w:color w:val="000000" w:themeColor="text1" w:themeTint="FF" w:themeShade="FF"/>
          <w:sz w:val="28"/>
          <w:szCs w:val="28"/>
        </w:rPr>
      </w:pPr>
    </w:p>
    <w:p w:rsidR="00595B2E" w:rsidP="79235B85" w:rsidRDefault="00595B2E" w14:paraId="67438224" w14:textId="547A78DA">
      <w:pPr>
        <w:pStyle w:val="Liststycke"/>
        <w:numPr>
          <w:ilvl w:val="1"/>
          <w:numId w:val="1"/>
        </w:numPr>
        <w:shd w:val="clear" w:color="auto" w:fill="FFFFFF" w:themeFill="background1"/>
        <w:rPr>
          <w:color w:val="000000"/>
          <w:sz w:val="28"/>
          <w:szCs w:val="28"/>
        </w:rPr>
      </w:pPr>
      <w:r w:rsidRPr="79235B85" w:rsidR="00595B2E">
        <w:rPr>
          <w:color w:val="000000" w:themeColor="text1" w:themeTint="FF" w:themeShade="FF"/>
          <w:sz w:val="28"/>
          <w:szCs w:val="28"/>
        </w:rPr>
        <w:t>Medlems</w:t>
      </w:r>
      <w:r w:rsidRPr="79235B85" w:rsidR="00595B2E">
        <w:rPr>
          <w:color w:val="000000" w:themeColor="text1" w:themeTint="FF" w:themeShade="FF"/>
          <w:sz w:val="28"/>
          <w:szCs w:val="28"/>
        </w:rPr>
        <w:t>paket</w:t>
      </w:r>
      <w:r w:rsidRPr="79235B85" w:rsidR="00595B2E">
        <w:rPr>
          <w:color w:val="000000" w:themeColor="text1" w:themeTint="FF" w:themeShade="FF"/>
          <w:sz w:val="28"/>
          <w:szCs w:val="28"/>
        </w:rPr>
        <w:t xml:space="preserve"> </w:t>
      </w:r>
      <w:r w:rsidRPr="79235B85" w:rsidR="00707C17">
        <w:rPr>
          <w:color w:val="000000" w:themeColor="text1" w:themeTint="FF" w:themeShade="FF"/>
          <w:sz w:val="28"/>
          <w:szCs w:val="28"/>
        </w:rPr>
        <w:t xml:space="preserve">säsong </w:t>
      </w:r>
      <w:r w:rsidRPr="79235B85" w:rsidR="00595B2E">
        <w:rPr>
          <w:color w:val="000000" w:themeColor="text1" w:themeTint="FF" w:themeShade="FF"/>
          <w:sz w:val="28"/>
          <w:szCs w:val="28"/>
        </w:rPr>
        <w:t>24/25</w:t>
      </w:r>
    </w:p>
    <w:p w:rsidR="346F42C3" w:rsidP="79235B85" w:rsidRDefault="346F42C3" w14:paraId="51E116D2" w14:textId="527733E0">
      <w:pPr>
        <w:pStyle w:val="Liststycke"/>
        <w:numPr>
          <w:ilvl w:val="2"/>
          <w:numId w:val="1"/>
        </w:numPr>
        <w:shd w:val="clear" w:color="auto" w:fill="FFFFFF" w:themeFill="background1"/>
        <w:rPr>
          <w:color w:val="000000" w:themeColor="text1" w:themeTint="FF" w:themeShade="FF"/>
          <w:sz w:val="28"/>
          <w:szCs w:val="28"/>
        </w:rPr>
      </w:pPr>
      <w:r w:rsidRPr="79235B85" w:rsidR="346F42C3">
        <w:rPr>
          <w:color w:val="000000" w:themeColor="text1" w:themeTint="FF" w:themeShade="FF"/>
          <w:sz w:val="28"/>
          <w:szCs w:val="28"/>
        </w:rPr>
        <w:t>Förslag</w:t>
      </w:r>
      <w:r w:rsidRPr="79235B85" w:rsidR="46881063">
        <w:rPr>
          <w:color w:val="000000" w:themeColor="text1" w:themeTint="FF" w:themeShade="FF"/>
          <w:sz w:val="28"/>
          <w:szCs w:val="28"/>
        </w:rPr>
        <w:t xml:space="preserve"> till </w:t>
      </w:r>
      <w:r w:rsidRPr="79235B85" w:rsidR="46881063">
        <w:rPr>
          <w:color w:val="000000" w:themeColor="text1" w:themeTint="FF" w:themeShade="FF"/>
          <w:sz w:val="28"/>
          <w:szCs w:val="28"/>
        </w:rPr>
        <w:t>medlemspaket</w:t>
      </w:r>
      <w:r w:rsidRPr="79235B85" w:rsidR="46881063">
        <w:rPr>
          <w:color w:val="000000" w:themeColor="text1" w:themeTint="FF" w:themeShade="FF"/>
          <w:sz w:val="28"/>
          <w:szCs w:val="28"/>
        </w:rPr>
        <w:t xml:space="preserve"> </w:t>
      </w:r>
      <w:r w:rsidRPr="79235B85" w:rsidR="7DF61F2B">
        <w:rPr>
          <w:color w:val="000000" w:themeColor="text1" w:themeTint="FF" w:themeShade="FF"/>
          <w:sz w:val="28"/>
          <w:szCs w:val="28"/>
        </w:rPr>
        <w:t>diskuterades på mötet</w:t>
      </w:r>
      <w:r w:rsidRPr="79235B85" w:rsidR="22B3E5F5">
        <w:rPr>
          <w:color w:val="000000" w:themeColor="text1" w:themeTint="FF" w:themeShade="FF"/>
          <w:sz w:val="28"/>
          <w:szCs w:val="28"/>
        </w:rPr>
        <w:t>.</w:t>
      </w:r>
      <w:r w:rsidRPr="79235B85" w:rsidR="346F42C3">
        <w:rPr>
          <w:color w:val="000000" w:themeColor="text1" w:themeTint="FF" w:themeShade="FF"/>
          <w:sz w:val="28"/>
          <w:szCs w:val="28"/>
        </w:rPr>
        <w:t xml:space="preserve"> </w:t>
      </w:r>
    </w:p>
    <w:p w:rsidR="79235B85" w:rsidP="79235B85" w:rsidRDefault="79235B85" w14:paraId="531FC46E" w14:textId="26FC80A0">
      <w:pPr>
        <w:pStyle w:val="Normal"/>
        <w:shd w:val="clear" w:color="auto" w:fill="FFFFFF" w:themeFill="background1"/>
        <w:ind w:left="720"/>
        <w:rPr>
          <w:color w:val="000000" w:themeColor="text1" w:themeTint="FF" w:themeShade="FF"/>
          <w:sz w:val="28"/>
          <w:szCs w:val="28"/>
        </w:rPr>
      </w:pPr>
    </w:p>
    <w:p w:rsidRPr="003E51BA" w:rsidR="005A52A3" w:rsidP="00477019" w:rsidRDefault="00C76743" w14:paraId="79E6D895" w14:textId="535B0E61">
      <w:pPr>
        <w:pStyle w:val="Liststycke"/>
        <w:numPr>
          <w:ilvl w:val="1"/>
          <w:numId w:val="1"/>
        </w:numPr>
        <w:shd w:val="clear" w:color="auto" w:fill="FFFFFF"/>
        <w:rPr>
          <w:bCs/>
          <w:color w:val="000000"/>
          <w:sz w:val="28"/>
          <w:szCs w:val="28"/>
        </w:rPr>
      </w:pPr>
      <w:r w:rsidRPr="79235B85" w:rsidR="00C76743">
        <w:rPr>
          <w:color w:val="000000" w:themeColor="text1" w:themeTint="FF" w:themeShade="FF"/>
          <w:sz w:val="28"/>
          <w:szCs w:val="28"/>
        </w:rPr>
        <w:t>Webbshop/egna prylar</w:t>
      </w:r>
    </w:p>
    <w:p w:rsidR="07C01A54" w:rsidP="79235B85" w:rsidRDefault="07C01A54" w14:paraId="35098A7F" w14:textId="15838ACA">
      <w:pPr>
        <w:pStyle w:val="Liststycke"/>
        <w:numPr>
          <w:ilvl w:val="2"/>
          <w:numId w:val="1"/>
        </w:numPr>
        <w:shd w:val="clear" w:color="auto" w:fill="FFFFFF" w:themeFill="background1"/>
        <w:rPr>
          <w:color w:val="000000" w:themeColor="text1" w:themeTint="FF" w:themeShade="FF"/>
          <w:sz w:val="28"/>
          <w:szCs w:val="28"/>
        </w:rPr>
      </w:pPr>
      <w:r w:rsidRPr="5AF853B6" w:rsidR="07C01A54">
        <w:rPr>
          <w:color w:val="000000" w:themeColor="text1" w:themeTint="FF" w:themeShade="FF"/>
          <w:sz w:val="28"/>
          <w:szCs w:val="28"/>
        </w:rPr>
        <w:t xml:space="preserve">Har försökt få kontakt med </w:t>
      </w:r>
      <w:r w:rsidRPr="5AF853B6" w:rsidR="4C064D20">
        <w:rPr>
          <w:color w:val="000000" w:themeColor="text1" w:themeTint="FF" w:themeShade="FF"/>
          <w:sz w:val="28"/>
          <w:szCs w:val="28"/>
        </w:rPr>
        <w:t>den nya tilltänkta webshop</w:t>
      </w:r>
      <w:r w:rsidRPr="5AF853B6" w:rsidR="07C01A54">
        <w:rPr>
          <w:color w:val="000000" w:themeColor="text1" w:themeTint="FF" w:themeShade="FF"/>
          <w:sz w:val="28"/>
          <w:szCs w:val="28"/>
        </w:rPr>
        <w:t>leverantören, har jagat företaget men inte fått någon återkoppling än så länge.</w:t>
      </w:r>
      <w:r w:rsidRPr="5AF853B6" w:rsidR="46997D3C">
        <w:rPr>
          <w:color w:val="000000" w:themeColor="text1" w:themeTint="FF" w:themeShade="FF"/>
          <w:sz w:val="28"/>
          <w:szCs w:val="28"/>
        </w:rPr>
        <w:t xml:space="preserve"> </w:t>
      </w:r>
      <w:r w:rsidRPr="5AF853B6" w:rsidR="3A456CA9">
        <w:rPr>
          <w:color w:val="000000" w:themeColor="text1" w:themeTint="FF" w:themeShade="FF"/>
          <w:sz w:val="28"/>
          <w:szCs w:val="28"/>
        </w:rPr>
        <w:t xml:space="preserve">(Ringt om varandra). </w:t>
      </w:r>
      <w:r w:rsidRPr="5AF853B6" w:rsidR="46997D3C">
        <w:rPr>
          <w:color w:val="000000" w:themeColor="text1" w:themeTint="FF" w:themeShade="FF"/>
          <w:sz w:val="28"/>
          <w:szCs w:val="28"/>
        </w:rPr>
        <w:t xml:space="preserve">Avvaktar </w:t>
      </w:r>
      <w:r w:rsidRPr="5AF853B6" w:rsidR="46997D3C">
        <w:rPr>
          <w:color w:val="000000" w:themeColor="text1" w:themeTint="FF" w:themeShade="FF"/>
          <w:sz w:val="28"/>
          <w:szCs w:val="28"/>
        </w:rPr>
        <w:t>denna vecka</w:t>
      </w:r>
      <w:r w:rsidRPr="5AF853B6" w:rsidR="46997D3C">
        <w:rPr>
          <w:color w:val="000000" w:themeColor="text1" w:themeTint="FF" w:themeShade="FF"/>
          <w:sz w:val="28"/>
          <w:szCs w:val="28"/>
        </w:rPr>
        <w:t xml:space="preserve"> annars behöver vi leta efter annan leverantör.</w:t>
      </w:r>
    </w:p>
    <w:p w:rsidR="79235B85" w:rsidP="79235B85" w:rsidRDefault="79235B85" w14:paraId="1BF44A88" w14:textId="23D92705">
      <w:pPr>
        <w:pStyle w:val="Normal"/>
        <w:shd w:val="clear" w:color="auto" w:fill="FFFFFF" w:themeFill="background1"/>
        <w:ind w:left="720"/>
        <w:rPr>
          <w:color w:val="000000" w:themeColor="text1" w:themeTint="FF" w:themeShade="FF"/>
          <w:sz w:val="28"/>
          <w:szCs w:val="28"/>
        </w:rPr>
      </w:pPr>
    </w:p>
    <w:p w:rsidRPr="00C1257F" w:rsidR="00443A6E" w:rsidP="79235B85" w:rsidRDefault="00A351A5" w14:paraId="72F6B003" w14:textId="3AFB72E3">
      <w:pPr>
        <w:pStyle w:val="Liststycke"/>
        <w:numPr>
          <w:ilvl w:val="0"/>
          <w:numId w:val="1"/>
        </w:numPr>
        <w:shd w:val="clear" w:color="auto" w:fill="FFFFFF" w:themeFill="background1"/>
        <w:rPr>
          <w:b w:val="1"/>
          <w:bCs w:val="1"/>
          <w:color w:val="000000"/>
          <w:sz w:val="28"/>
          <w:szCs w:val="28"/>
        </w:rPr>
      </w:pPr>
      <w:r w:rsidRPr="79235B85" w:rsidR="00A351A5">
        <w:rPr>
          <w:color w:val="000000" w:themeColor="text1" w:themeTint="FF" w:themeShade="FF"/>
          <w:sz w:val="28"/>
          <w:szCs w:val="28"/>
        </w:rPr>
        <w:t xml:space="preserve"> </w:t>
      </w:r>
      <w:r w:rsidRPr="79235B85" w:rsidR="000D22BB">
        <w:rPr>
          <w:b w:val="1"/>
          <w:bCs w:val="1"/>
          <w:color w:val="000000" w:themeColor="text1" w:themeTint="FF" w:themeShade="FF"/>
          <w:sz w:val="28"/>
          <w:szCs w:val="28"/>
        </w:rPr>
        <w:t xml:space="preserve">Arbetsgrupp </w:t>
      </w:r>
      <w:r w:rsidRPr="79235B85" w:rsidR="00C207B4">
        <w:rPr>
          <w:b w:val="1"/>
          <w:bCs w:val="1"/>
          <w:color w:val="000000" w:themeColor="text1" w:themeTint="FF" w:themeShade="FF"/>
          <w:sz w:val="28"/>
          <w:szCs w:val="28"/>
        </w:rPr>
        <w:t>IT</w:t>
      </w:r>
      <w:r w:rsidRPr="79235B85" w:rsidR="00160776">
        <w:rPr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79235B85" w:rsidR="00160776">
        <w:rPr>
          <w:color w:val="000000" w:themeColor="text1" w:themeTint="FF" w:themeShade="FF"/>
          <w:sz w:val="28"/>
          <w:szCs w:val="28"/>
        </w:rPr>
        <w:t>(</w:t>
      </w:r>
      <w:r w:rsidRPr="79235B85" w:rsidR="004360D5">
        <w:rPr>
          <w:color w:val="000000" w:themeColor="text1" w:themeTint="FF" w:themeShade="FF"/>
          <w:sz w:val="28"/>
          <w:szCs w:val="28"/>
        </w:rPr>
        <w:t>Jan</w:t>
      </w:r>
      <w:r w:rsidRPr="79235B85" w:rsidR="00160776">
        <w:rPr>
          <w:color w:val="000000" w:themeColor="text1" w:themeTint="FF" w:themeShade="FF"/>
          <w:sz w:val="28"/>
          <w:szCs w:val="28"/>
        </w:rPr>
        <w:t>)</w:t>
      </w:r>
    </w:p>
    <w:p w:rsidR="7F7A0E72" w:rsidP="79235B85" w:rsidRDefault="7F7A0E72" w14:paraId="0EEE02CD" w14:textId="2B3492BA">
      <w:pPr>
        <w:pStyle w:val="Normal"/>
        <w:shd w:val="clear" w:color="auto" w:fill="FFFFFF" w:themeFill="background1"/>
        <w:ind w:left="0"/>
        <w:rPr/>
      </w:pPr>
    </w:p>
    <w:p w:rsidR="0657D903" w:rsidP="79235B85" w:rsidRDefault="0657D903" w14:paraId="3F8350B6" w14:textId="69D5030F">
      <w:pPr>
        <w:pStyle w:val="Normal"/>
        <w:shd w:val="clear" w:color="auto" w:fill="FFFFFF" w:themeFill="background1"/>
        <w:ind w:left="0" w:firstLine="720"/>
        <w:rPr>
          <w:b w:val="0"/>
          <w:bCs w:val="0"/>
          <w:color w:val="000000" w:themeColor="text1" w:themeTint="FF" w:themeShade="FF"/>
          <w:sz w:val="28"/>
          <w:szCs w:val="28"/>
        </w:rPr>
      </w:pPr>
      <w:r w:rsidRPr="79235B85" w:rsidR="0657D903">
        <w:rPr>
          <w:b w:val="0"/>
          <w:bCs w:val="0"/>
          <w:color w:val="000000" w:themeColor="text1" w:themeTint="FF" w:themeShade="FF"/>
          <w:sz w:val="28"/>
          <w:szCs w:val="28"/>
        </w:rPr>
        <w:t xml:space="preserve">Diskussioner har förts att kunna </w:t>
      </w:r>
      <w:r w:rsidRPr="79235B85" w:rsidR="1E3A54FA">
        <w:rPr>
          <w:b w:val="0"/>
          <w:bCs w:val="0"/>
          <w:color w:val="000000" w:themeColor="text1" w:themeTint="FF" w:themeShade="FF"/>
          <w:sz w:val="28"/>
          <w:szCs w:val="28"/>
        </w:rPr>
        <w:t>genomföra</w:t>
      </w:r>
      <w:r w:rsidRPr="79235B85" w:rsidR="14CBCE68">
        <w:rPr>
          <w:b w:val="0"/>
          <w:bCs w:val="0"/>
          <w:color w:val="000000" w:themeColor="text1" w:themeTint="FF" w:themeShade="FF"/>
          <w:sz w:val="28"/>
          <w:szCs w:val="28"/>
        </w:rPr>
        <w:t xml:space="preserve"> utskick via</w:t>
      </w:r>
      <w:r w:rsidRPr="79235B85" w:rsidR="1E3A54FA">
        <w:rPr>
          <w:b w:val="0"/>
          <w:bCs w:val="0"/>
          <w:color w:val="000000" w:themeColor="text1" w:themeTint="FF" w:themeShade="FF"/>
          <w:sz w:val="28"/>
          <w:szCs w:val="28"/>
        </w:rPr>
        <w:t xml:space="preserve"> </w:t>
      </w:r>
      <w:r w:rsidRPr="79235B85" w:rsidR="1E3A54FA">
        <w:rPr>
          <w:b w:val="0"/>
          <w:bCs w:val="0"/>
          <w:color w:val="000000" w:themeColor="text1" w:themeTint="FF" w:themeShade="FF"/>
          <w:sz w:val="28"/>
          <w:szCs w:val="28"/>
        </w:rPr>
        <w:t xml:space="preserve">epost </w:t>
      </w:r>
      <w:r w:rsidRPr="79235B85" w:rsidR="7F7A0E72">
        <w:rPr>
          <w:b w:val="0"/>
          <w:bCs w:val="0"/>
          <w:color w:val="000000" w:themeColor="text1" w:themeTint="FF" w:themeShade="FF"/>
          <w:sz w:val="28"/>
          <w:szCs w:val="28"/>
        </w:rPr>
        <w:t>till</w:t>
      </w:r>
      <w:r w:rsidRPr="79235B85" w:rsidR="19D6C1C6">
        <w:rPr>
          <w:b w:val="0"/>
          <w:bCs w:val="0"/>
          <w:color w:val="000000" w:themeColor="text1" w:themeTint="FF" w:themeShade="FF"/>
          <w:sz w:val="28"/>
          <w:szCs w:val="28"/>
        </w:rPr>
        <w:t xml:space="preserve"> </w:t>
      </w:r>
      <w:r>
        <w:tab/>
      </w:r>
      <w:r>
        <w:tab/>
      </w:r>
      <w:r w:rsidRPr="79235B85" w:rsidR="7F7A0E72">
        <w:rPr>
          <w:b w:val="0"/>
          <w:bCs w:val="0"/>
          <w:color w:val="000000" w:themeColor="text1" w:themeTint="FF" w:themeShade="FF"/>
          <w:sz w:val="28"/>
          <w:szCs w:val="28"/>
        </w:rPr>
        <w:t>medlemmar.</w:t>
      </w:r>
      <w:r>
        <w:tab/>
      </w:r>
      <w:r w:rsidRPr="79235B85" w:rsidR="596150F5">
        <w:rPr>
          <w:b w:val="0"/>
          <w:bCs w:val="0"/>
          <w:color w:val="000000" w:themeColor="text1" w:themeTint="FF" w:themeShade="FF"/>
          <w:sz w:val="28"/>
          <w:szCs w:val="28"/>
        </w:rPr>
        <w:t xml:space="preserve">För att kunna testa om det går att genomföra ett större </w:t>
      </w:r>
      <w:r>
        <w:tab/>
      </w:r>
      <w:r>
        <w:tab/>
      </w:r>
      <w:r w:rsidRPr="79235B85" w:rsidR="2140C5E5">
        <w:rPr>
          <w:b w:val="0"/>
          <w:bCs w:val="0"/>
          <w:color w:val="000000" w:themeColor="text1" w:themeTint="FF" w:themeShade="FF"/>
          <w:sz w:val="28"/>
          <w:szCs w:val="28"/>
        </w:rPr>
        <w:t xml:space="preserve">utskick behöver Jan få tillgång till en </w:t>
      </w:r>
      <w:r w:rsidRPr="79235B85" w:rsidR="7F7A0E72">
        <w:rPr>
          <w:b w:val="0"/>
          <w:bCs w:val="0"/>
          <w:color w:val="000000" w:themeColor="text1" w:themeTint="FF" w:themeShade="FF"/>
          <w:sz w:val="28"/>
          <w:szCs w:val="28"/>
        </w:rPr>
        <w:t xml:space="preserve">fil med </w:t>
      </w:r>
      <w:r w:rsidRPr="79235B85" w:rsidR="7F7A0E72">
        <w:rPr>
          <w:b w:val="0"/>
          <w:bCs w:val="0"/>
          <w:color w:val="000000" w:themeColor="text1" w:themeTint="FF" w:themeShade="FF"/>
          <w:sz w:val="28"/>
          <w:szCs w:val="28"/>
        </w:rPr>
        <w:t>samtliga mailadresser</w:t>
      </w:r>
      <w:r w:rsidRPr="79235B85" w:rsidR="0F339E68">
        <w:rPr>
          <w:b w:val="0"/>
          <w:bCs w:val="0"/>
          <w:color w:val="000000" w:themeColor="text1" w:themeTint="FF" w:themeShade="FF"/>
          <w:sz w:val="28"/>
          <w:szCs w:val="28"/>
        </w:rPr>
        <w:t>.</w:t>
      </w:r>
      <w:r w:rsidRPr="79235B85" w:rsidR="78CB41E2">
        <w:rPr>
          <w:b w:val="0"/>
          <w:bCs w:val="0"/>
          <w:color w:val="000000" w:themeColor="text1" w:themeTint="FF" w:themeShade="FF"/>
          <w:sz w:val="28"/>
          <w:szCs w:val="28"/>
        </w:rPr>
        <w:t xml:space="preserve"> Jan </w:t>
      </w:r>
      <w:r>
        <w:tab/>
      </w:r>
      <w:r w:rsidRPr="79235B85" w:rsidR="78CB41E2">
        <w:rPr>
          <w:b w:val="0"/>
          <w:bCs w:val="0"/>
          <w:color w:val="000000" w:themeColor="text1" w:themeTint="FF" w:themeShade="FF"/>
          <w:sz w:val="28"/>
          <w:szCs w:val="28"/>
        </w:rPr>
        <w:t>kontaktar Thomas för att få en lista.</w:t>
      </w:r>
    </w:p>
    <w:p w:rsidR="79235B85" w:rsidP="79235B85" w:rsidRDefault="79235B85" w14:paraId="48A67DA5" w14:textId="5E949565">
      <w:pPr>
        <w:pStyle w:val="Normal"/>
        <w:shd w:val="clear" w:color="auto" w:fill="FFFFFF" w:themeFill="background1"/>
        <w:ind w:left="0" w:firstLine="720"/>
        <w:rPr>
          <w:b w:val="0"/>
          <w:bCs w:val="0"/>
          <w:color w:val="000000" w:themeColor="text1" w:themeTint="FF" w:themeShade="FF"/>
          <w:sz w:val="28"/>
          <w:szCs w:val="28"/>
        </w:rPr>
      </w:pPr>
    </w:p>
    <w:p w:rsidRPr="00707C17" w:rsidR="00C70B7C" w:rsidP="79235B85" w:rsidRDefault="00C76743" w14:paraId="2F6E5769" w14:textId="27858B3B">
      <w:pPr>
        <w:pStyle w:val="Liststycke"/>
        <w:numPr>
          <w:ilvl w:val="0"/>
          <w:numId w:val="1"/>
        </w:numPr>
        <w:shd w:val="clear" w:color="auto" w:fill="FFFFFF" w:themeFill="background1"/>
        <w:rPr>
          <w:b w:val="1"/>
          <w:bCs w:val="1"/>
          <w:color w:val="000000"/>
          <w:sz w:val="28"/>
          <w:szCs w:val="28"/>
        </w:rPr>
      </w:pPr>
      <w:r w:rsidRPr="79235B85" w:rsidR="00C76743">
        <w:rPr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79235B85" w:rsidR="00B35F00">
        <w:rPr>
          <w:b w:val="1"/>
          <w:bCs w:val="1"/>
          <w:color w:val="000000" w:themeColor="text1" w:themeTint="FF" w:themeShade="FF"/>
          <w:sz w:val="28"/>
          <w:szCs w:val="28"/>
        </w:rPr>
        <w:t>Övriga frågor</w:t>
      </w:r>
    </w:p>
    <w:p w:rsidR="73A847F8" w:rsidP="79235B85" w:rsidRDefault="73A847F8" w14:paraId="28B58A1E" w14:textId="1DF9D739">
      <w:pPr>
        <w:pStyle w:val="Normal"/>
        <w:shd w:val="clear" w:color="auto" w:fill="FFFFFF" w:themeFill="background1"/>
        <w:ind w:left="0"/>
        <w:rPr/>
      </w:pPr>
    </w:p>
    <w:p w:rsidR="50E95AE6" w:rsidP="79235B85" w:rsidRDefault="50E95AE6" w14:paraId="599686C9" w14:textId="26EDFF87">
      <w:pPr>
        <w:pStyle w:val="Normal"/>
        <w:shd w:val="clear" w:color="auto" w:fill="FFFFFF" w:themeFill="background1"/>
        <w:ind w:left="0" w:firstLine="720"/>
        <w:rPr>
          <w:b w:val="0"/>
          <w:bCs w:val="0"/>
          <w:color w:val="000000" w:themeColor="text1" w:themeTint="FF" w:themeShade="FF"/>
          <w:sz w:val="28"/>
          <w:szCs w:val="28"/>
        </w:rPr>
      </w:pPr>
      <w:r w:rsidRPr="79235B85" w:rsidR="50E95AE6">
        <w:rPr>
          <w:b w:val="0"/>
          <w:bCs w:val="0"/>
          <w:color w:val="000000" w:themeColor="text1" w:themeTint="FF" w:themeShade="FF"/>
          <w:sz w:val="28"/>
          <w:szCs w:val="28"/>
        </w:rPr>
        <w:t>Inga övriga frågor anmäldes på mötet.</w:t>
      </w:r>
    </w:p>
    <w:p w:rsidR="79235B85" w:rsidP="79235B85" w:rsidRDefault="79235B85" w14:paraId="0F5727F9" w14:textId="6D7FAFA0">
      <w:pPr>
        <w:pStyle w:val="Normal"/>
        <w:shd w:val="clear" w:color="auto" w:fill="FFFFFF" w:themeFill="background1"/>
        <w:ind w:left="0"/>
        <w:rPr>
          <w:b w:val="1"/>
          <w:bCs w:val="1"/>
          <w:color w:val="000000" w:themeColor="text1" w:themeTint="FF" w:themeShade="FF"/>
          <w:sz w:val="28"/>
          <w:szCs w:val="28"/>
        </w:rPr>
      </w:pPr>
    </w:p>
    <w:p w:rsidR="00C76743" w:rsidP="79235B85" w:rsidRDefault="00F900CB" w14:paraId="79D7FEE0" w14:textId="2790ABD5">
      <w:pPr>
        <w:pStyle w:val="Liststycke"/>
        <w:numPr>
          <w:ilvl w:val="0"/>
          <w:numId w:val="1"/>
        </w:numPr>
        <w:shd w:val="clear" w:color="auto" w:fill="FFFFFF" w:themeFill="background1"/>
        <w:rPr>
          <w:b w:val="1"/>
          <w:bCs w:val="1"/>
          <w:color w:val="000000"/>
          <w:sz w:val="28"/>
          <w:szCs w:val="28"/>
        </w:rPr>
      </w:pPr>
      <w:r w:rsidRPr="79235B85" w:rsidR="00F900CB">
        <w:rPr>
          <w:color w:val="000000" w:themeColor="text1" w:themeTint="FF" w:themeShade="FF"/>
          <w:sz w:val="28"/>
          <w:szCs w:val="28"/>
        </w:rPr>
        <w:t xml:space="preserve"> </w:t>
      </w:r>
      <w:r w:rsidRPr="79235B85" w:rsidR="00C32DE7">
        <w:rPr>
          <w:b w:val="1"/>
          <w:bCs w:val="1"/>
          <w:color w:val="000000" w:themeColor="text1" w:themeTint="FF" w:themeShade="FF"/>
          <w:sz w:val="28"/>
          <w:szCs w:val="28"/>
        </w:rPr>
        <w:t>Nästkommande möte</w:t>
      </w:r>
    </w:p>
    <w:p w:rsidR="79235B85" w:rsidP="79235B85" w:rsidRDefault="79235B85" w14:paraId="194BA6D3" w14:textId="1182FB3E">
      <w:pPr>
        <w:pStyle w:val="Normal"/>
        <w:shd w:val="clear" w:color="auto" w:fill="FFFFFF" w:themeFill="background1"/>
        <w:ind w:left="0"/>
        <w:rPr>
          <w:b w:val="1"/>
          <w:bCs w:val="1"/>
          <w:color w:val="000000" w:themeColor="text1" w:themeTint="FF" w:themeShade="FF"/>
          <w:sz w:val="28"/>
          <w:szCs w:val="28"/>
        </w:rPr>
      </w:pPr>
    </w:p>
    <w:p w:rsidRPr="00C76743" w:rsidR="00C32DE7" w:rsidP="79235B85" w:rsidRDefault="004360D5" w14:paraId="254D7DF8" w14:textId="5C4F70E6">
      <w:pPr>
        <w:pStyle w:val="Normal"/>
        <w:shd w:val="clear" w:color="auto" w:fill="FFFFFF" w:themeFill="background1"/>
        <w:ind w:left="720"/>
        <w:rPr>
          <w:color w:val="000000"/>
          <w:sz w:val="28"/>
          <w:szCs w:val="28"/>
        </w:rPr>
      </w:pPr>
      <w:r w:rsidRPr="2050ACF0" w:rsidR="004360D5">
        <w:rPr>
          <w:color w:val="000000" w:themeColor="text1" w:themeTint="FF" w:themeShade="FF"/>
          <w:sz w:val="28"/>
          <w:szCs w:val="28"/>
        </w:rPr>
        <w:t>1</w:t>
      </w:r>
      <w:r w:rsidRPr="2050ACF0" w:rsidR="7EF1B783">
        <w:rPr>
          <w:color w:val="000000" w:themeColor="text1" w:themeTint="FF" w:themeShade="FF"/>
          <w:sz w:val="28"/>
          <w:szCs w:val="28"/>
        </w:rPr>
        <w:t>6</w:t>
      </w:r>
      <w:r w:rsidRPr="2050ACF0" w:rsidR="004360D5">
        <w:rPr>
          <w:color w:val="000000" w:themeColor="text1" w:themeTint="FF" w:themeShade="FF"/>
          <w:sz w:val="28"/>
          <w:szCs w:val="28"/>
        </w:rPr>
        <w:t xml:space="preserve"> apr </w:t>
      </w:r>
      <w:r w:rsidRPr="2050ACF0" w:rsidR="004360D5">
        <w:rPr>
          <w:color w:val="000000" w:themeColor="text1" w:themeTint="FF" w:themeShade="FF"/>
          <w:sz w:val="28"/>
          <w:szCs w:val="28"/>
        </w:rPr>
        <w:t>kl</w:t>
      </w:r>
      <w:r w:rsidRPr="2050ACF0" w:rsidR="136C3BDE">
        <w:rPr>
          <w:color w:val="000000" w:themeColor="text1" w:themeTint="FF" w:themeShade="FF"/>
          <w:sz w:val="28"/>
          <w:szCs w:val="28"/>
        </w:rPr>
        <w:t xml:space="preserve"> </w:t>
      </w:r>
      <w:r w:rsidRPr="2050ACF0" w:rsidR="70AB15FC">
        <w:rPr>
          <w:color w:val="000000" w:themeColor="text1" w:themeTint="FF" w:themeShade="FF"/>
          <w:sz w:val="28"/>
          <w:szCs w:val="28"/>
        </w:rPr>
        <w:t>18</w:t>
      </w:r>
      <w:r w:rsidRPr="2050ACF0" w:rsidR="004360D5">
        <w:rPr>
          <w:color w:val="000000" w:themeColor="text1" w:themeTint="FF" w:themeShade="FF"/>
          <w:sz w:val="28"/>
          <w:szCs w:val="28"/>
        </w:rPr>
        <w:t>.</w:t>
      </w:r>
      <w:r w:rsidRPr="2050ACF0" w:rsidR="6F81591C">
        <w:rPr>
          <w:color w:val="000000" w:themeColor="text1" w:themeTint="FF" w:themeShade="FF"/>
          <w:sz w:val="28"/>
          <w:szCs w:val="28"/>
        </w:rPr>
        <w:t>30</w:t>
      </w:r>
      <w:r w:rsidRPr="2050ACF0" w:rsidR="004360D5">
        <w:rPr>
          <w:color w:val="000000" w:themeColor="text1" w:themeTint="FF" w:themeShade="FF"/>
          <w:sz w:val="28"/>
          <w:szCs w:val="28"/>
        </w:rPr>
        <w:t xml:space="preserve"> via Teams</w:t>
      </w:r>
    </w:p>
    <w:p w:rsidRPr="00C207B4" w:rsidR="000C30F8" w:rsidP="79235B85" w:rsidRDefault="000D22BB" w14:paraId="030BD648" w14:textId="4F214DC6">
      <w:pPr>
        <w:pStyle w:val="Normal"/>
        <w:shd w:val="clear" w:color="auto" w:fill="FFFFFF" w:themeFill="background1"/>
        <w:ind w:left="0"/>
        <w:rPr>
          <w:b w:val="1"/>
          <w:bCs w:val="1"/>
          <w:color w:val="000000"/>
          <w:sz w:val="28"/>
          <w:szCs w:val="28"/>
        </w:rPr>
      </w:pPr>
      <w:r w:rsidRPr="79235B85" w:rsidR="000D22BB">
        <w:rPr>
          <w:color w:val="000000" w:themeColor="text1" w:themeTint="FF" w:themeShade="FF"/>
          <w:sz w:val="28"/>
          <w:szCs w:val="28"/>
        </w:rPr>
        <w:t xml:space="preserve"> </w:t>
      </w:r>
    </w:p>
    <w:p w:rsidRPr="00C207B4" w:rsidR="000C30F8" w:rsidP="79235B85" w:rsidRDefault="000D22BB" w14:paraId="6A580078" w14:textId="4BA1DBBF">
      <w:pPr>
        <w:pStyle w:val="Liststycke"/>
        <w:numPr>
          <w:ilvl w:val="0"/>
          <w:numId w:val="1"/>
        </w:numPr>
        <w:shd w:val="clear" w:color="auto" w:fill="FFFFFF" w:themeFill="background1"/>
        <w:rPr>
          <w:b w:val="1"/>
          <w:bCs w:val="1"/>
          <w:color w:val="000000"/>
          <w:sz w:val="28"/>
          <w:szCs w:val="28"/>
        </w:rPr>
      </w:pPr>
      <w:r w:rsidRPr="79235B85" w:rsidR="00D96FE2">
        <w:rPr>
          <w:b w:val="1"/>
          <w:bCs w:val="1"/>
          <w:color w:val="000000" w:themeColor="text1" w:themeTint="FF" w:themeShade="FF"/>
          <w:sz w:val="28"/>
          <w:szCs w:val="28"/>
        </w:rPr>
        <w:t>Mötet avslutas</w:t>
      </w:r>
    </w:p>
    <w:sectPr w:rsidRPr="00C207B4" w:rsidR="000C30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orient="portrait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17DE" w:rsidRDefault="00E117DE" w14:paraId="150DEC4A" w14:textId="77777777">
      <w:r>
        <w:separator/>
      </w:r>
    </w:p>
  </w:endnote>
  <w:endnote w:type="continuationSeparator" w:id="0">
    <w:p w:rsidR="00E117DE" w:rsidRDefault="00E117DE" w14:paraId="6101854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30F8" w:rsidRDefault="000C30F8" w14:paraId="6540CC3D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30F8" w:rsidRDefault="000C30F8" w14:paraId="41BB7258" w14:textId="77777777">
    <w:pPr>
      <w:pBdr>
        <w:top w:val="nil"/>
        <w:left w:val="nil"/>
        <w:bottom w:val="nil"/>
        <w:right w:val="nil"/>
        <w:between w:val="nil"/>
      </w:pBdr>
      <w:tabs>
        <w:tab w:val="right" w:pos="9000"/>
      </w:tabs>
      <w:jc w:val="center"/>
      <w:rPr>
        <w:color w:val="000000"/>
        <w:sz w:val="16"/>
        <w:szCs w:val="16"/>
      </w:rPr>
    </w:pPr>
  </w:p>
  <w:p w:rsidR="000C30F8" w:rsidRDefault="00972B75" w14:paraId="4F1E6439" w14:textId="77777777">
    <w:pPr>
      <w:pBdr>
        <w:top w:val="nil"/>
        <w:left w:val="nil"/>
        <w:bottom w:val="nil"/>
        <w:right w:val="nil"/>
        <w:between w:val="nil"/>
      </w:pBdr>
      <w:tabs>
        <w:tab w:val="right" w:pos="9000"/>
      </w:tabs>
      <w:rPr>
        <w:color w:val="000000"/>
        <w:sz w:val="12"/>
        <w:szCs w:val="12"/>
      </w:rPr>
    </w:pPr>
    <w:r>
      <w:rPr>
        <w:color w:val="000000"/>
        <w:sz w:val="12"/>
        <w:szCs w:val="12"/>
      </w:rPr>
      <w:t>2019-</w:t>
    </w:r>
    <w:r>
      <w:rPr>
        <w:sz w:val="12"/>
        <w:szCs w:val="12"/>
      </w:rPr>
      <w:t>1</w:t>
    </w:r>
    <w:r>
      <w:rPr>
        <w:color w:val="000000"/>
        <w:sz w:val="12"/>
        <w:szCs w:val="12"/>
      </w:rPr>
      <w:t>1-</w:t>
    </w:r>
    <w:r>
      <w:rPr>
        <w:sz w:val="12"/>
        <w:szCs w:val="12"/>
      </w:rPr>
      <w:t>04</w:t>
    </w:r>
  </w:p>
  <w:p w:rsidR="000C30F8" w:rsidRDefault="000C30F8" w14:paraId="5BF7CFC6" w14:textId="77777777">
    <w:pPr>
      <w:pBdr>
        <w:top w:val="nil"/>
        <w:left w:val="nil"/>
        <w:bottom w:val="nil"/>
        <w:right w:val="nil"/>
        <w:between w:val="nil"/>
      </w:pBdr>
      <w:tabs>
        <w:tab w:val="right" w:pos="9000"/>
      </w:tabs>
      <w:rPr>
        <w:color w:val="000000"/>
        <w:sz w:val="12"/>
        <w:szCs w:val="12"/>
      </w:rPr>
    </w:pPr>
  </w:p>
  <w:p w:rsidR="000C30F8" w:rsidRDefault="00972B75" w14:paraId="4CEABC71" w14:textId="77777777">
    <w:pPr>
      <w:pBdr>
        <w:top w:val="nil"/>
        <w:left w:val="nil"/>
        <w:bottom w:val="nil"/>
        <w:right w:val="nil"/>
        <w:between w:val="nil"/>
      </w:pBdr>
      <w:tabs>
        <w:tab w:val="right" w:pos="9000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 w:rsidR="00F6018E">
      <w:rPr>
        <w:noProof/>
        <w:color w:val="000000"/>
        <w:sz w:val="16"/>
        <w:szCs w:val="16"/>
      </w:rPr>
      <w:t>3</w:t>
    </w:r>
    <w:r>
      <w:rPr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30F8" w:rsidRDefault="000C30F8" w14:paraId="1435A39D" w14:textId="77777777">
    <w:pPr>
      <w:pBdr>
        <w:top w:val="nil"/>
        <w:left w:val="nil"/>
        <w:bottom w:val="nil"/>
        <w:right w:val="nil"/>
        <w:between w:val="nil"/>
      </w:pBdr>
      <w:tabs>
        <w:tab w:val="right" w:pos="9000"/>
      </w:tabs>
      <w:jc w:val="center"/>
      <w:rPr>
        <w:color w:val="000000"/>
        <w:sz w:val="16"/>
        <w:szCs w:val="16"/>
      </w:rPr>
    </w:pPr>
  </w:p>
  <w:p w:rsidR="000C30F8" w:rsidP="00635F93" w:rsidRDefault="00972B75" w14:paraId="6E30EB0D" w14:textId="77777777">
    <w:pPr>
      <w:pBdr>
        <w:top w:val="nil"/>
        <w:left w:val="nil"/>
        <w:bottom w:val="nil"/>
        <w:right w:val="nil"/>
        <w:between w:val="nil"/>
      </w:pBdr>
      <w:tabs>
        <w:tab w:val="right" w:pos="9000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ab/>
    </w:r>
    <w:r>
      <w:rPr>
        <w:color w:val="0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17DE" w:rsidRDefault="00E117DE" w14:paraId="510F9DF9" w14:textId="77777777">
      <w:r>
        <w:separator/>
      </w:r>
    </w:p>
  </w:footnote>
  <w:footnote w:type="continuationSeparator" w:id="0">
    <w:p w:rsidR="00E117DE" w:rsidRDefault="00E117DE" w14:paraId="3DBB9C2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30F8" w:rsidRDefault="000C30F8" w14:paraId="0AF52794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30F8" w:rsidRDefault="000C30F8" w14:paraId="5768616F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C30F8" w:rsidRDefault="000C30F8" w14:paraId="53FE5531" w14:textId="777777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4B4B"/>
    <w:multiLevelType w:val="hybridMultilevel"/>
    <w:tmpl w:val="2D1CD69E"/>
    <w:lvl w:ilvl="0" w:tplc="9208C196">
      <w:start w:val="15"/>
      <w:numFmt w:val="bullet"/>
      <w:lvlText w:val="-"/>
      <w:lvlJc w:val="left"/>
      <w:pPr>
        <w:ind w:left="2160" w:hanging="360"/>
      </w:pPr>
      <w:rPr>
        <w:rFonts w:hint="default" w:ascii="Times New Roman" w:hAnsi="Times New Roman" w:eastAsia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" w15:restartNumberingAfterBreak="0">
    <w:nsid w:val="0ACB41E8"/>
    <w:multiLevelType w:val="hybridMultilevel"/>
    <w:tmpl w:val="B1104D16"/>
    <w:lvl w:ilvl="0" w:tplc="3670D2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F07892"/>
    <w:multiLevelType w:val="hybridMultilevel"/>
    <w:tmpl w:val="AC8E36B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302D6"/>
    <w:multiLevelType w:val="hybridMultilevel"/>
    <w:tmpl w:val="4336C292"/>
    <w:lvl w:ilvl="0" w:tplc="2F203290">
      <w:start w:val="15"/>
      <w:numFmt w:val="bullet"/>
      <w:lvlText w:val="-"/>
      <w:lvlJc w:val="left"/>
      <w:pPr>
        <w:ind w:left="1800" w:hanging="360"/>
      </w:pPr>
      <w:rPr>
        <w:rFonts w:hint="default" w:ascii="Times New Roman" w:hAnsi="Times New Roman" w:eastAsia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 w16cid:durableId="2025786669">
    <w:abstractNumId w:val="2"/>
  </w:num>
  <w:num w:numId="2" w16cid:durableId="926186348">
    <w:abstractNumId w:val="1"/>
  </w:num>
  <w:num w:numId="3" w16cid:durableId="168714054">
    <w:abstractNumId w:val="3"/>
  </w:num>
  <w:num w:numId="4" w16cid:durableId="374088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isplayBackgroundShape/>
  <w:attachedTemplate r:id="rId1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604"/>
    <w:rsid w:val="00004BE7"/>
    <w:rsid w:val="00012FD2"/>
    <w:rsid w:val="0002121C"/>
    <w:rsid w:val="000404AD"/>
    <w:rsid w:val="00055E27"/>
    <w:rsid w:val="0005699F"/>
    <w:rsid w:val="00067348"/>
    <w:rsid w:val="000713E5"/>
    <w:rsid w:val="000722F2"/>
    <w:rsid w:val="00074692"/>
    <w:rsid w:val="000965AC"/>
    <w:rsid w:val="00097DD2"/>
    <w:rsid w:val="000A16FF"/>
    <w:rsid w:val="000A7A8D"/>
    <w:rsid w:val="000C30F8"/>
    <w:rsid w:val="000D22BB"/>
    <w:rsid w:val="000D5AEF"/>
    <w:rsid w:val="000F13BB"/>
    <w:rsid w:val="00121E28"/>
    <w:rsid w:val="00122A56"/>
    <w:rsid w:val="00131B99"/>
    <w:rsid w:val="001428CF"/>
    <w:rsid w:val="00154D3D"/>
    <w:rsid w:val="00155CE4"/>
    <w:rsid w:val="00160776"/>
    <w:rsid w:val="00161976"/>
    <w:rsid w:val="00164E13"/>
    <w:rsid w:val="001660F0"/>
    <w:rsid w:val="0017165B"/>
    <w:rsid w:val="00175FAF"/>
    <w:rsid w:val="00184109"/>
    <w:rsid w:val="001847EF"/>
    <w:rsid w:val="001B0C45"/>
    <w:rsid w:val="001B2334"/>
    <w:rsid w:val="001B4B11"/>
    <w:rsid w:val="001B78D8"/>
    <w:rsid w:val="001C6EEC"/>
    <w:rsid w:val="001E4EF3"/>
    <w:rsid w:val="001E70D4"/>
    <w:rsid w:val="001E7143"/>
    <w:rsid w:val="00211500"/>
    <w:rsid w:val="00231D59"/>
    <w:rsid w:val="00255D45"/>
    <w:rsid w:val="00263033"/>
    <w:rsid w:val="00263BD2"/>
    <w:rsid w:val="00264B81"/>
    <w:rsid w:val="00275C62"/>
    <w:rsid w:val="00293143"/>
    <w:rsid w:val="002C6764"/>
    <w:rsid w:val="002C71C1"/>
    <w:rsid w:val="002E3334"/>
    <w:rsid w:val="00303E7D"/>
    <w:rsid w:val="00306289"/>
    <w:rsid w:val="00310EDF"/>
    <w:rsid w:val="003217A0"/>
    <w:rsid w:val="00321CB6"/>
    <w:rsid w:val="00323BD0"/>
    <w:rsid w:val="00327BB7"/>
    <w:rsid w:val="00334509"/>
    <w:rsid w:val="0034302F"/>
    <w:rsid w:val="00343EF9"/>
    <w:rsid w:val="003457CF"/>
    <w:rsid w:val="00354135"/>
    <w:rsid w:val="00375965"/>
    <w:rsid w:val="003906D3"/>
    <w:rsid w:val="003923CA"/>
    <w:rsid w:val="00392A3C"/>
    <w:rsid w:val="00395389"/>
    <w:rsid w:val="003A6D0D"/>
    <w:rsid w:val="003C580C"/>
    <w:rsid w:val="003E51BA"/>
    <w:rsid w:val="003E56BF"/>
    <w:rsid w:val="004254E0"/>
    <w:rsid w:val="00430D96"/>
    <w:rsid w:val="00431F77"/>
    <w:rsid w:val="004324F5"/>
    <w:rsid w:val="00433129"/>
    <w:rsid w:val="004360D5"/>
    <w:rsid w:val="00443A6E"/>
    <w:rsid w:val="00456334"/>
    <w:rsid w:val="0046666F"/>
    <w:rsid w:val="004742D7"/>
    <w:rsid w:val="00477019"/>
    <w:rsid w:val="004878F5"/>
    <w:rsid w:val="004B0E49"/>
    <w:rsid w:val="004D1D41"/>
    <w:rsid w:val="004F3113"/>
    <w:rsid w:val="004F3232"/>
    <w:rsid w:val="005036CA"/>
    <w:rsid w:val="00504C94"/>
    <w:rsid w:val="00536413"/>
    <w:rsid w:val="00542796"/>
    <w:rsid w:val="005750DC"/>
    <w:rsid w:val="0058732A"/>
    <w:rsid w:val="00592AA7"/>
    <w:rsid w:val="00595B2E"/>
    <w:rsid w:val="005A52A3"/>
    <w:rsid w:val="005B7A0D"/>
    <w:rsid w:val="005E47CE"/>
    <w:rsid w:val="00635F93"/>
    <w:rsid w:val="00647C3C"/>
    <w:rsid w:val="00650CA7"/>
    <w:rsid w:val="00655C20"/>
    <w:rsid w:val="00661582"/>
    <w:rsid w:val="00661EBB"/>
    <w:rsid w:val="00665828"/>
    <w:rsid w:val="00670E1A"/>
    <w:rsid w:val="00673A8E"/>
    <w:rsid w:val="00682DC5"/>
    <w:rsid w:val="0068498D"/>
    <w:rsid w:val="00686C1A"/>
    <w:rsid w:val="00697F87"/>
    <w:rsid w:val="006A3380"/>
    <w:rsid w:val="006B0485"/>
    <w:rsid w:val="006C33AB"/>
    <w:rsid w:val="006C7E23"/>
    <w:rsid w:val="006F604B"/>
    <w:rsid w:val="006F7E65"/>
    <w:rsid w:val="00702984"/>
    <w:rsid w:val="00704941"/>
    <w:rsid w:val="00704BA4"/>
    <w:rsid w:val="00704CF3"/>
    <w:rsid w:val="00707C17"/>
    <w:rsid w:val="00716E61"/>
    <w:rsid w:val="007225FE"/>
    <w:rsid w:val="00730660"/>
    <w:rsid w:val="007521E0"/>
    <w:rsid w:val="007576BF"/>
    <w:rsid w:val="00763EC1"/>
    <w:rsid w:val="00765F0B"/>
    <w:rsid w:val="00767532"/>
    <w:rsid w:val="00767B20"/>
    <w:rsid w:val="00774D16"/>
    <w:rsid w:val="00785598"/>
    <w:rsid w:val="007903A0"/>
    <w:rsid w:val="00794F64"/>
    <w:rsid w:val="007A46FD"/>
    <w:rsid w:val="007A62FD"/>
    <w:rsid w:val="007C5D13"/>
    <w:rsid w:val="007D3362"/>
    <w:rsid w:val="007D4057"/>
    <w:rsid w:val="007D4DB8"/>
    <w:rsid w:val="007D5491"/>
    <w:rsid w:val="007E093A"/>
    <w:rsid w:val="007E5A23"/>
    <w:rsid w:val="007E5C0D"/>
    <w:rsid w:val="007F3B66"/>
    <w:rsid w:val="008058DD"/>
    <w:rsid w:val="00817BC5"/>
    <w:rsid w:val="0082747F"/>
    <w:rsid w:val="00836B90"/>
    <w:rsid w:val="00840594"/>
    <w:rsid w:val="00850C56"/>
    <w:rsid w:val="008760DF"/>
    <w:rsid w:val="00881D48"/>
    <w:rsid w:val="00894707"/>
    <w:rsid w:val="008B01C3"/>
    <w:rsid w:val="008B4C98"/>
    <w:rsid w:val="008B7FC3"/>
    <w:rsid w:val="008F70DA"/>
    <w:rsid w:val="009037BD"/>
    <w:rsid w:val="0090575D"/>
    <w:rsid w:val="00912530"/>
    <w:rsid w:val="00913541"/>
    <w:rsid w:val="00913C88"/>
    <w:rsid w:val="00914EEC"/>
    <w:rsid w:val="0091508D"/>
    <w:rsid w:val="0094497D"/>
    <w:rsid w:val="00953A6A"/>
    <w:rsid w:val="009668BE"/>
    <w:rsid w:val="00967522"/>
    <w:rsid w:val="00970756"/>
    <w:rsid w:val="00972B75"/>
    <w:rsid w:val="009831A6"/>
    <w:rsid w:val="009A7FB0"/>
    <w:rsid w:val="009B11A9"/>
    <w:rsid w:val="009D2E52"/>
    <w:rsid w:val="009E0703"/>
    <w:rsid w:val="009F12B1"/>
    <w:rsid w:val="009F4A55"/>
    <w:rsid w:val="009F6351"/>
    <w:rsid w:val="009F799F"/>
    <w:rsid w:val="00A351A5"/>
    <w:rsid w:val="00A446FC"/>
    <w:rsid w:val="00A452E0"/>
    <w:rsid w:val="00A46B17"/>
    <w:rsid w:val="00A53D87"/>
    <w:rsid w:val="00A55697"/>
    <w:rsid w:val="00A56484"/>
    <w:rsid w:val="00A96BDE"/>
    <w:rsid w:val="00AA2CAD"/>
    <w:rsid w:val="00AB0B96"/>
    <w:rsid w:val="00AC1B3E"/>
    <w:rsid w:val="00AC7787"/>
    <w:rsid w:val="00AD398C"/>
    <w:rsid w:val="00AD72EF"/>
    <w:rsid w:val="00AE375C"/>
    <w:rsid w:val="00AF570D"/>
    <w:rsid w:val="00B058BD"/>
    <w:rsid w:val="00B149E6"/>
    <w:rsid w:val="00B358EA"/>
    <w:rsid w:val="00B35F00"/>
    <w:rsid w:val="00B37623"/>
    <w:rsid w:val="00B43922"/>
    <w:rsid w:val="00B4FEEE"/>
    <w:rsid w:val="00B53869"/>
    <w:rsid w:val="00B72197"/>
    <w:rsid w:val="00B935CE"/>
    <w:rsid w:val="00B95D08"/>
    <w:rsid w:val="00BD2E3D"/>
    <w:rsid w:val="00BD4893"/>
    <w:rsid w:val="00BD720E"/>
    <w:rsid w:val="00BD7B6B"/>
    <w:rsid w:val="00BF76F4"/>
    <w:rsid w:val="00BF7F6A"/>
    <w:rsid w:val="00C065DC"/>
    <w:rsid w:val="00C1257F"/>
    <w:rsid w:val="00C207B4"/>
    <w:rsid w:val="00C32DE7"/>
    <w:rsid w:val="00C70B7C"/>
    <w:rsid w:val="00C76743"/>
    <w:rsid w:val="00CA1ECA"/>
    <w:rsid w:val="00CA69E7"/>
    <w:rsid w:val="00CD6940"/>
    <w:rsid w:val="00CE292A"/>
    <w:rsid w:val="00D023CD"/>
    <w:rsid w:val="00D10136"/>
    <w:rsid w:val="00D221E3"/>
    <w:rsid w:val="00D3323C"/>
    <w:rsid w:val="00D405E4"/>
    <w:rsid w:val="00D47604"/>
    <w:rsid w:val="00D54E13"/>
    <w:rsid w:val="00D5524C"/>
    <w:rsid w:val="00D63147"/>
    <w:rsid w:val="00D70004"/>
    <w:rsid w:val="00D70748"/>
    <w:rsid w:val="00D747D0"/>
    <w:rsid w:val="00D938B4"/>
    <w:rsid w:val="00D96FE2"/>
    <w:rsid w:val="00DA22A2"/>
    <w:rsid w:val="00DA40C1"/>
    <w:rsid w:val="00DA5FF5"/>
    <w:rsid w:val="00DB2DD3"/>
    <w:rsid w:val="00DB4B1D"/>
    <w:rsid w:val="00DB5F8E"/>
    <w:rsid w:val="00DC139B"/>
    <w:rsid w:val="00DD69E7"/>
    <w:rsid w:val="00DE5BC3"/>
    <w:rsid w:val="00DE7955"/>
    <w:rsid w:val="00DF1386"/>
    <w:rsid w:val="00DF7FD1"/>
    <w:rsid w:val="00E000F5"/>
    <w:rsid w:val="00E07621"/>
    <w:rsid w:val="00E10F3A"/>
    <w:rsid w:val="00E117DE"/>
    <w:rsid w:val="00E22D3A"/>
    <w:rsid w:val="00E24EA8"/>
    <w:rsid w:val="00E2764F"/>
    <w:rsid w:val="00E34C73"/>
    <w:rsid w:val="00E54E40"/>
    <w:rsid w:val="00E7123D"/>
    <w:rsid w:val="00E74C69"/>
    <w:rsid w:val="00E9124D"/>
    <w:rsid w:val="00E91424"/>
    <w:rsid w:val="00E93CF8"/>
    <w:rsid w:val="00E95086"/>
    <w:rsid w:val="00EA043A"/>
    <w:rsid w:val="00EA2ACB"/>
    <w:rsid w:val="00ED18B0"/>
    <w:rsid w:val="00ED2F08"/>
    <w:rsid w:val="00ED5336"/>
    <w:rsid w:val="00EF123E"/>
    <w:rsid w:val="00EF4B00"/>
    <w:rsid w:val="00F1021F"/>
    <w:rsid w:val="00F15501"/>
    <w:rsid w:val="00F317C0"/>
    <w:rsid w:val="00F3619D"/>
    <w:rsid w:val="00F4643F"/>
    <w:rsid w:val="00F470E2"/>
    <w:rsid w:val="00F51F6C"/>
    <w:rsid w:val="00F5472C"/>
    <w:rsid w:val="00F56462"/>
    <w:rsid w:val="00F6018E"/>
    <w:rsid w:val="00F86254"/>
    <w:rsid w:val="00F900CB"/>
    <w:rsid w:val="00FC6A4E"/>
    <w:rsid w:val="00FF6053"/>
    <w:rsid w:val="00FF79FE"/>
    <w:rsid w:val="0105A961"/>
    <w:rsid w:val="012CD9D4"/>
    <w:rsid w:val="017D202D"/>
    <w:rsid w:val="01B9C43C"/>
    <w:rsid w:val="029773CD"/>
    <w:rsid w:val="02C8AA35"/>
    <w:rsid w:val="0411B8FA"/>
    <w:rsid w:val="043D4A23"/>
    <w:rsid w:val="05D91A84"/>
    <w:rsid w:val="062F250C"/>
    <w:rsid w:val="0657D903"/>
    <w:rsid w:val="0665CAE9"/>
    <w:rsid w:val="067B02B0"/>
    <w:rsid w:val="0774EAE5"/>
    <w:rsid w:val="07C01A54"/>
    <w:rsid w:val="07CAF56D"/>
    <w:rsid w:val="088AF41A"/>
    <w:rsid w:val="099D6BAB"/>
    <w:rsid w:val="0C82667C"/>
    <w:rsid w:val="0CD3442D"/>
    <w:rsid w:val="0CD50C6D"/>
    <w:rsid w:val="0E1E36DD"/>
    <w:rsid w:val="0EA62EC2"/>
    <w:rsid w:val="0EECC9AF"/>
    <w:rsid w:val="0F339E68"/>
    <w:rsid w:val="136C3BDE"/>
    <w:rsid w:val="13BE96D4"/>
    <w:rsid w:val="13F3BC05"/>
    <w:rsid w:val="14CBCE68"/>
    <w:rsid w:val="151B9FB7"/>
    <w:rsid w:val="152B78CD"/>
    <w:rsid w:val="1792FC35"/>
    <w:rsid w:val="19252DCA"/>
    <w:rsid w:val="19D6C1C6"/>
    <w:rsid w:val="1A70AC8B"/>
    <w:rsid w:val="1AD743AA"/>
    <w:rsid w:val="1C2C5751"/>
    <w:rsid w:val="1D4C50BD"/>
    <w:rsid w:val="1DA2B4C8"/>
    <w:rsid w:val="1E199702"/>
    <w:rsid w:val="1E3A54FA"/>
    <w:rsid w:val="1EED2B89"/>
    <w:rsid w:val="1F9C3F06"/>
    <w:rsid w:val="1F9E0E1A"/>
    <w:rsid w:val="2050ACF0"/>
    <w:rsid w:val="20CEE36D"/>
    <w:rsid w:val="2139DE7B"/>
    <w:rsid w:val="2140C5E5"/>
    <w:rsid w:val="21C5FAB0"/>
    <w:rsid w:val="21F4C4EF"/>
    <w:rsid w:val="220C8B8B"/>
    <w:rsid w:val="22B3E5F5"/>
    <w:rsid w:val="241C748D"/>
    <w:rsid w:val="24474DEC"/>
    <w:rsid w:val="25AFBD32"/>
    <w:rsid w:val="2708C3A4"/>
    <w:rsid w:val="27449C2C"/>
    <w:rsid w:val="275384B6"/>
    <w:rsid w:val="29ED9B7B"/>
    <w:rsid w:val="2BAD0A45"/>
    <w:rsid w:val="2BB8CBA1"/>
    <w:rsid w:val="2C067218"/>
    <w:rsid w:val="2C4BA229"/>
    <w:rsid w:val="2DDA12F5"/>
    <w:rsid w:val="2E5A5A6E"/>
    <w:rsid w:val="2EE4AB07"/>
    <w:rsid w:val="2F5E969B"/>
    <w:rsid w:val="2FCDB6C6"/>
    <w:rsid w:val="2FDCA88F"/>
    <w:rsid w:val="30A625C3"/>
    <w:rsid w:val="31138F59"/>
    <w:rsid w:val="3241F624"/>
    <w:rsid w:val="330F1489"/>
    <w:rsid w:val="332A5BA3"/>
    <w:rsid w:val="339EF3CD"/>
    <w:rsid w:val="33EC84E5"/>
    <w:rsid w:val="346F42C3"/>
    <w:rsid w:val="34C9B35F"/>
    <w:rsid w:val="354E7310"/>
    <w:rsid w:val="36F6DEF6"/>
    <w:rsid w:val="37A529E5"/>
    <w:rsid w:val="38D742BC"/>
    <w:rsid w:val="390578E1"/>
    <w:rsid w:val="3956BC16"/>
    <w:rsid w:val="39AF4FF7"/>
    <w:rsid w:val="3A456CA9"/>
    <w:rsid w:val="3AA936C8"/>
    <w:rsid w:val="3B1B9225"/>
    <w:rsid w:val="3BEA088C"/>
    <w:rsid w:val="3C4B4AF8"/>
    <w:rsid w:val="3E1C8595"/>
    <w:rsid w:val="3F07BBDA"/>
    <w:rsid w:val="3F392058"/>
    <w:rsid w:val="4089C511"/>
    <w:rsid w:val="413CFFE2"/>
    <w:rsid w:val="428E641D"/>
    <w:rsid w:val="43AF9E1C"/>
    <w:rsid w:val="444CE934"/>
    <w:rsid w:val="46881063"/>
    <w:rsid w:val="46997D3C"/>
    <w:rsid w:val="479311B8"/>
    <w:rsid w:val="488F49F4"/>
    <w:rsid w:val="48AA00FC"/>
    <w:rsid w:val="498037AE"/>
    <w:rsid w:val="4984391D"/>
    <w:rsid w:val="4A2C46A1"/>
    <w:rsid w:val="4A38CA0E"/>
    <w:rsid w:val="4A97AF4D"/>
    <w:rsid w:val="4AD73F95"/>
    <w:rsid w:val="4AFEF3B1"/>
    <w:rsid w:val="4B70E822"/>
    <w:rsid w:val="4C064D20"/>
    <w:rsid w:val="4CD996CA"/>
    <w:rsid w:val="4D2F254B"/>
    <w:rsid w:val="4D2FD381"/>
    <w:rsid w:val="4D7575FA"/>
    <w:rsid w:val="4DCF57D0"/>
    <w:rsid w:val="4E714437"/>
    <w:rsid w:val="4FBDAC9D"/>
    <w:rsid w:val="50E95AE6"/>
    <w:rsid w:val="512C9845"/>
    <w:rsid w:val="516E3535"/>
    <w:rsid w:val="51972EBC"/>
    <w:rsid w:val="51EBB92C"/>
    <w:rsid w:val="5257B0FD"/>
    <w:rsid w:val="52811856"/>
    <w:rsid w:val="52F1A903"/>
    <w:rsid w:val="530E3A77"/>
    <w:rsid w:val="55C47014"/>
    <w:rsid w:val="56DCA7CF"/>
    <w:rsid w:val="57D7FD3E"/>
    <w:rsid w:val="581DB47B"/>
    <w:rsid w:val="59410EA1"/>
    <w:rsid w:val="596150F5"/>
    <w:rsid w:val="5A144891"/>
    <w:rsid w:val="5AF853B6"/>
    <w:rsid w:val="5B0362F4"/>
    <w:rsid w:val="5B2165B7"/>
    <w:rsid w:val="5B2D21A8"/>
    <w:rsid w:val="5B797315"/>
    <w:rsid w:val="5CF94362"/>
    <w:rsid w:val="5D2AC9D3"/>
    <w:rsid w:val="5D5D1EF6"/>
    <w:rsid w:val="5DF2FCD4"/>
    <w:rsid w:val="5E54A5C3"/>
    <w:rsid w:val="5E560137"/>
    <w:rsid w:val="5E8C379F"/>
    <w:rsid w:val="5EC4C7D9"/>
    <w:rsid w:val="60387754"/>
    <w:rsid w:val="60838A15"/>
    <w:rsid w:val="63352395"/>
    <w:rsid w:val="65562CE0"/>
    <w:rsid w:val="6556FB38"/>
    <w:rsid w:val="661861C2"/>
    <w:rsid w:val="682360DE"/>
    <w:rsid w:val="688E9BFA"/>
    <w:rsid w:val="69D86975"/>
    <w:rsid w:val="6A2012D6"/>
    <w:rsid w:val="6B0506F1"/>
    <w:rsid w:val="6B533B6F"/>
    <w:rsid w:val="6BAD24A6"/>
    <w:rsid w:val="6BC63CBC"/>
    <w:rsid w:val="6BFE2E35"/>
    <w:rsid w:val="6C2A8CB8"/>
    <w:rsid w:val="6D3811A3"/>
    <w:rsid w:val="6D620D1D"/>
    <w:rsid w:val="6DC1C1EC"/>
    <w:rsid w:val="6EC225F0"/>
    <w:rsid w:val="6F352DC3"/>
    <w:rsid w:val="6F81591C"/>
    <w:rsid w:val="6F856D7C"/>
    <w:rsid w:val="6FBD642B"/>
    <w:rsid w:val="70012073"/>
    <w:rsid w:val="70AB15FC"/>
    <w:rsid w:val="70ABCFD0"/>
    <w:rsid w:val="732EA5BD"/>
    <w:rsid w:val="73A847F8"/>
    <w:rsid w:val="746F65D0"/>
    <w:rsid w:val="74A8065C"/>
    <w:rsid w:val="7546452D"/>
    <w:rsid w:val="75F3785F"/>
    <w:rsid w:val="7818DBED"/>
    <w:rsid w:val="78CB41E2"/>
    <w:rsid w:val="791109FF"/>
    <w:rsid w:val="79235B85"/>
    <w:rsid w:val="7BF34C26"/>
    <w:rsid w:val="7CB6FB1C"/>
    <w:rsid w:val="7CC27F0F"/>
    <w:rsid w:val="7D8C82E3"/>
    <w:rsid w:val="7DE767C8"/>
    <w:rsid w:val="7DF61F2B"/>
    <w:rsid w:val="7DF89CCB"/>
    <w:rsid w:val="7E2B2038"/>
    <w:rsid w:val="7E5AB903"/>
    <w:rsid w:val="7EC65F30"/>
    <w:rsid w:val="7EF1B783"/>
    <w:rsid w:val="7F7A0E72"/>
    <w:rsid w:val="7F910972"/>
    <w:rsid w:val="7FFA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6FE22F"/>
  <w15:docId w15:val="{A0B5FD56-401B-9344-A335-99FA0EE5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Rubri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Rubri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Rubri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stycke">
    <w:name w:val="List Paragraph"/>
    <w:basedOn w:val="Normal"/>
    <w:uiPriority w:val="34"/>
    <w:qFormat/>
    <w:rsid w:val="0005699F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76743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76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png" Id="rId8" /><Relationship Type="http://schemas.openxmlformats.org/officeDocument/2006/relationships/header" Target="header3.xml" Id="rId13" /><Relationship Type="http://schemas.openxmlformats.org/officeDocument/2006/relationships/customXml" Target="../customXml/item2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customXml" Target="../customXml/item1.xml" Id="rId17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customXml" Target="../customXml/item3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mgp/Library/Mobile%20Documents/com~apple~CloudDocs/Documents/Gunnar/Fotboll/THSS/Styrelsen/Agendor/2022/Agenda%20Styrelsemo&#776;te%20THSS%202022-02-0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4E455B7D63F44C994F503B08AF45C7" ma:contentTypeVersion="18" ma:contentTypeDescription="Skapa ett nytt dokument." ma:contentTypeScope="" ma:versionID="72ae7f69ba1704a1cc9d8f9626f763f1">
  <xsd:schema xmlns:xsd="http://www.w3.org/2001/XMLSchema" xmlns:xs="http://www.w3.org/2001/XMLSchema" xmlns:p="http://schemas.microsoft.com/office/2006/metadata/properties" xmlns:ns2="b14ddb78-4bd5-463d-8f84-cb821a9b2a2c" xmlns:ns3="bbb1ddf3-0a0f-4d90-b938-ea03d03c5c3b" targetNamespace="http://schemas.microsoft.com/office/2006/metadata/properties" ma:root="true" ma:fieldsID="88ea7d2d489b6ccc500268750662c4be" ns2:_="" ns3:_="">
    <xsd:import namespace="b14ddb78-4bd5-463d-8f84-cb821a9b2a2c"/>
    <xsd:import namespace="bbb1ddf3-0a0f-4d90-b938-ea03d03c5c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Ambassad_x00f6_r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ddb78-4bd5-463d-8f84-cb821a9b2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126c55a2-e0fb-4454-9c38-d6250d8a6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mbassad_x00f6_rer" ma:index="25" nillable="true" ma:displayName="Ambassadörer" ma:format="Dropdown" ma:internalName="Ambassad_x00f6_r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1ddf3-0a0f-4d90-b938-ea03d03c5c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6cc29d-4087-43bd-aaaa-1586d0486fbe}" ma:internalName="TaxCatchAll" ma:showField="CatchAllData" ma:web="bbb1ddf3-0a0f-4d90-b938-ea03d03c5c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4ddb78-4bd5-463d-8f84-cb821a9b2a2c">
      <Terms xmlns="http://schemas.microsoft.com/office/infopath/2007/PartnerControls"/>
    </lcf76f155ced4ddcb4097134ff3c332f>
    <Ambassad_x00f6_rer xmlns="b14ddb78-4bd5-463d-8f84-cb821a9b2a2c" xsi:nil="true"/>
    <TaxCatchAll xmlns="bbb1ddf3-0a0f-4d90-b938-ea03d03c5c3b" xsi:nil="true"/>
  </documentManagement>
</p:properties>
</file>

<file path=customXml/itemProps1.xml><?xml version="1.0" encoding="utf-8"?>
<ds:datastoreItem xmlns:ds="http://schemas.openxmlformats.org/officeDocument/2006/customXml" ds:itemID="{5C397473-5E29-4241-A649-D6923AC3DC90}"/>
</file>

<file path=customXml/itemProps2.xml><?xml version="1.0" encoding="utf-8"?>
<ds:datastoreItem xmlns:ds="http://schemas.openxmlformats.org/officeDocument/2006/customXml" ds:itemID="{D9C06811-C944-4E3B-85F1-13BB09AB37A0}"/>
</file>

<file path=customXml/itemProps3.xml><?xml version="1.0" encoding="utf-8"?>
<ds:datastoreItem xmlns:ds="http://schemas.openxmlformats.org/officeDocument/2006/customXml" ds:itemID="{F6B3749D-D277-4C53-B043-0D39350568D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Agenda Styrelsemöte THSS 2022-02-08.dotx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Gunnar Peterson (HV)</dc:creator>
  <lastModifiedBy>Jenny Boström</lastModifiedBy>
  <revision>15</revision>
  <dcterms:created xsi:type="dcterms:W3CDTF">2024-03-12T16:58:00.0000000Z</dcterms:created>
  <dcterms:modified xsi:type="dcterms:W3CDTF">2024-04-16T16:41:19.7652957Z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0x010100254E455B7D63F44C994F503B08AF45C7</vt:lpwstr>
  </property>
  <property fmtid="{D5CDD505-2E9C-101B-9397-08002B2CF9AE}" pid="3" name="MediaServiceImageTags">
    <vt:lpwstr/>
  </property>
</Properties>
</file>